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2440" w14:textId="77777777" w:rsidR="00857962" w:rsidRPr="00522581" w:rsidRDefault="00857962" w:rsidP="00857962">
      <w:pPr>
        <w:pStyle w:val="Titolo"/>
        <w:rPr>
          <w:i w:val="0"/>
        </w:rPr>
      </w:pPr>
      <w:r w:rsidRPr="00522581">
        <w:t>ASSEGNAZIONE FONDI C.E.I. 8‰</w:t>
      </w:r>
    </w:p>
    <w:p w14:paraId="3BA34CD2" w14:textId="012DCA30" w:rsidR="00857962" w:rsidRDefault="00857962" w:rsidP="00857962">
      <w:pPr>
        <w:pStyle w:val="Titolo"/>
      </w:pPr>
      <w:r>
        <w:t>ANNO 202</w:t>
      </w:r>
      <w:r w:rsidR="00F05DBA">
        <w:t>5</w:t>
      </w:r>
    </w:p>
    <w:p w14:paraId="0619FB76" w14:textId="77777777" w:rsidR="0001061B" w:rsidRPr="00857962" w:rsidRDefault="0001061B">
      <w:pPr>
        <w:jc w:val="center"/>
        <w:rPr>
          <w:sz w:val="24"/>
          <w:szCs w:val="32"/>
        </w:rPr>
      </w:pPr>
    </w:p>
    <w:p w14:paraId="7D09FB4B" w14:textId="77777777" w:rsidR="00CC4D65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b/>
          <w:smallCaps/>
          <w:sz w:val="24"/>
        </w:rPr>
      </w:pPr>
      <w:r>
        <w:rPr>
          <w:b/>
          <w:smallCaps/>
          <w:sz w:val="24"/>
        </w:rPr>
        <w:t>I.</w:t>
      </w:r>
      <w:r>
        <w:rPr>
          <w:b/>
          <w:smallCaps/>
          <w:sz w:val="24"/>
        </w:rPr>
        <w:tab/>
        <w:t>Per esigenze di culto e pastorale</w:t>
      </w:r>
    </w:p>
    <w:p w14:paraId="02FA6BA1" w14:textId="77777777" w:rsidR="00CC4D65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i/>
          <w:sz w:val="24"/>
        </w:rPr>
      </w:pPr>
      <w:r>
        <w:rPr>
          <w:i/>
          <w:sz w:val="24"/>
        </w:rPr>
        <w:tab/>
        <w:t>Esercizio del culto:</w:t>
      </w:r>
    </w:p>
    <w:p w14:paraId="6A8DB6AE" w14:textId="78768A8E" w:rsidR="003D734C" w:rsidRPr="0089519E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iCs/>
          <w:sz w:val="24"/>
          <w:u w:val="single"/>
        </w:rPr>
      </w:pPr>
      <w:r>
        <w:rPr>
          <w:i/>
          <w:sz w:val="24"/>
        </w:rPr>
        <w:tab/>
      </w:r>
      <w:r w:rsidR="003D734C" w:rsidRPr="0089519E">
        <w:rPr>
          <w:iCs/>
          <w:sz w:val="24"/>
          <w:u w:val="single"/>
        </w:rPr>
        <w:t>Arredi sacri e beni strumentali per la liturgia</w:t>
      </w:r>
    </w:p>
    <w:p w14:paraId="16A41B09" w14:textId="3B4DF9C5" w:rsidR="00587938" w:rsidRPr="0089519E" w:rsidRDefault="00587938" w:rsidP="003D734C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iCs/>
          <w:sz w:val="24"/>
        </w:rPr>
      </w:pPr>
      <w:r w:rsidRPr="0089519E">
        <w:rPr>
          <w:iCs/>
          <w:sz w:val="24"/>
        </w:rPr>
        <w:tab/>
        <w:t>€</w:t>
      </w:r>
      <w:r w:rsidRPr="0089519E">
        <w:rPr>
          <w:iCs/>
          <w:sz w:val="24"/>
        </w:rPr>
        <w:tab/>
        <w:t>6.000,00</w:t>
      </w:r>
      <w:r w:rsidRPr="0089519E">
        <w:rPr>
          <w:iCs/>
          <w:sz w:val="24"/>
        </w:rPr>
        <w:tab/>
        <w:t>alla Parrocchia di Cabiaglio</w:t>
      </w:r>
    </w:p>
    <w:p w14:paraId="18C7829E" w14:textId="198917EA" w:rsidR="003D734C" w:rsidRPr="003D734C" w:rsidRDefault="003D734C" w:rsidP="003D734C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iCs/>
          <w:sz w:val="24"/>
        </w:rPr>
      </w:pPr>
      <w:r w:rsidRPr="0089519E">
        <w:rPr>
          <w:iCs/>
          <w:sz w:val="24"/>
        </w:rPr>
        <w:tab/>
        <w:t>€</w:t>
      </w:r>
      <w:r w:rsidRPr="0089519E">
        <w:rPr>
          <w:iCs/>
          <w:sz w:val="24"/>
        </w:rPr>
        <w:tab/>
        <w:t>10.000,00</w:t>
      </w:r>
      <w:r w:rsidRPr="0089519E">
        <w:rPr>
          <w:iCs/>
          <w:sz w:val="24"/>
        </w:rPr>
        <w:tab/>
        <w:t>alla Parrocchia di Cataeggio</w:t>
      </w:r>
    </w:p>
    <w:p w14:paraId="5BFFAADF" w14:textId="56EDCAC0" w:rsidR="00CC4D65" w:rsidRDefault="003D734C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</w:rPr>
      </w:pPr>
      <w:r>
        <w:rPr>
          <w:i/>
          <w:sz w:val="24"/>
        </w:rPr>
        <w:t>\</w:t>
      </w:r>
      <w:r>
        <w:rPr>
          <w:i/>
          <w:sz w:val="24"/>
        </w:rPr>
        <w:tab/>
      </w:r>
      <w:r w:rsidR="00CC4D65" w:rsidRPr="00B45BAC">
        <w:rPr>
          <w:sz w:val="24"/>
          <w:u w:val="single"/>
        </w:rPr>
        <w:t>Manutenzione</w:t>
      </w:r>
      <w:r w:rsidR="00CC4D65" w:rsidRPr="00625800">
        <w:rPr>
          <w:sz w:val="24"/>
          <w:u w:val="single"/>
        </w:rPr>
        <w:t xml:space="preserve"> edilizia di culto esistente</w:t>
      </w:r>
    </w:p>
    <w:p w14:paraId="7A4B0D5E" w14:textId="1F4EDB7C" w:rsidR="00CC4D65" w:rsidRPr="0089519E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175F6B">
        <w:rPr>
          <w:sz w:val="24"/>
          <w:szCs w:val="24"/>
        </w:rPr>
        <w:tab/>
      </w:r>
      <w:r w:rsidRPr="0089519E">
        <w:rPr>
          <w:sz w:val="24"/>
          <w:szCs w:val="24"/>
        </w:rPr>
        <w:t>€</w:t>
      </w:r>
      <w:r w:rsidRPr="0089519E">
        <w:rPr>
          <w:sz w:val="24"/>
          <w:szCs w:val="24"/>
        </w:rPr>
        <w:tab/>
      </w:r>
      <w:r w:rsidR="003D734C" w:rsidRPr="0089519E">
        <w:rPr>
          <w:sz w:val="24"/>
          <w:szCs w:val="24"/>
        </w:rPr>
        <w:t>1</w:t>
      </w:r>
      <w:r w:rsidRPr="0089519E">
        <w:rPr>
          <w:sz w:val="24"/>
          <w:szCs w:val="24"/>
        </w:rPr>
        <w:t>0.000,00</w:t>
      </w:r>
      <w:r w:rsidRPr="0089519E">
        <w:rPr>
          <w:sz w:val="24"/>
          <w:szCs w:val="24"/>
        </w:rPr>
        <w:tab/>
        <w:t xml:space="preserve">alla Parrocchia di </w:t>
      </w:r>
      <w:r w:rsidR="00E6303F" w:rsidRPr="0089519E">
        <w:rPr>
          <w:sz w:val="24"/>
          <w:szCs w:val="24"/>
        </w:rPr>
        <w:t>Albaredo</w:t>
      </w:r>
    </w:p>
    <w:p w14:paraId="117C07A1" w14:textId="51CD7E9D" w:rsidR="003D734C" w:rsidRPr="0089519E" w:rsidRDefault="003D734C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30.000,00</w:t>
      </w:r>
      <w:r w:rsidRPr="0089519E">
        <w:rPr>
          <w:sz w:val="24"/>
          <w:szCs w:val="24"/>
        </w:rPr>
        <w:tab/>
        <w:t>alla Parrocchia di Bizzarone</w:t>
      </w:r>
    </w:p>
    <w:p w14:paraId="4A5EE5C1" w14:textId="1374A3F1" w:rsidR="00587938" w:rsidRPr="0089519E" w:rsidRDefault="00587938" w:rsidP="003D734C">
      <w:pPr>
        <w:tabs>
          <w:tab w:val="left" w:pos="284"/>
          <w:tab w:val="decimal" w:pos="1418"/>
          <w:tab w:val="left" w:pos="1843"/>
        </w:tabs>
        <w:spacing w:after="60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20.000,00</w:t>
      </w:r>
      <w:r w:rsidRPr="0089519E">
        <w:rPr>
          <w:sz w:val="24"/>
          <w:szCs w:val="24"/>
        </w:rPr>
        <w:tab/>
        <w:t>alla Parrocchia di Brinzio</w:t>
      </w:r>
    </w:p>
    <w:p w14:paraId="4F5CA30C" w14:textId="0DDF4B78" w:rsidR="003D734C" w:rsidRPr="0089519E" w:rsidRDefault="003D734C" w:rsidP="003D734C">
      <w:pPr>
        <w:tabs>
          <w:tab w:val="left" w:pos="284"/>
          <w:tab w:val="decimal" w:pos="1418"/>
          <w:tab w:val="left" w:pos="1843"/>
        </w:tabs>
        <w:spacing w:after="60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10.000,00</w:t>
      </w:r>
      <w:r w:rsidRPr="0089519E">
        <w:rPr>
          <w:sz w:val="24"/>
          <w:szCs w:val="24"/>
        </w:rPr>
        <w:tab/>
        <w:t>alla Parrocchia di Brunate</w:t>
      </w:r>
    </w:p>
    <w:p w14:paraId="6D284712" w14:textId="43A8E573" w:rsidR="00587938" w:rsidRPr="0089519E" w:rsidRDefault="00587938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60.000,00</w:t>
      </w:r>
      <w:r w:rsidRPr="0089519E">
        <w:rPr>
          <w:sz w:val="24"/>
          <w:szCs w:val="24"/>
        </w:rPr>
        <w:tab/>
        <w:t>alla Parrocchia di Cassina Rizzardi</w:t>
      </w:r>
    </w:p>
    <w:p w14:paraId="3D3F1FAA" w14:textId="5097DDE4" w:rsidR="00587938" w:rsidRPr="0089519E" w:rsidRDefault="00587938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14.000,00</w:t>
      </w:r>
      <w:r w:rsidRPr="0089519E">
        <w:rPr>
          <w:sz w:val="24"/>
          <w:szCs w:val="24"/>
        </w:rPr>
        <w:tab/>
        <w:t>alla Parrocchia di Castiglione Intelvi</w:t>
      </w:r>
    </w:p>
    <w:p w14:paraId="4F421943" w14:textId="0520252F" w:rsidR="003D734C" w:rsidRPr="0089519E" w:rsidRDefault="003D734C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10.000,00</w:t>
      </w:r>
      <w:r w:rsidRPr="0089519E">
        <w:rPr>
          <w:sz w:val="24"/>
          <w:szCs w:val="24"/>
        </w:rPr>
        <w:tab/>
        <w:t>alla Parrocchia di Consiglio di Rumo</w:t>
      </w:r>
    </w:p>
    <w:p w14:paraId="2FA991E7" w14:textId="228F2FF3" w:rsidR="00587938" w:rsidRPr="0089519E" w:rsidRDefault="00587938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30.000,00</w:t>
      </w:r>
      <w:r w:rsidRPr="0089519E">
        <w:rPr>
          <w:sz w:val="24"/>
          <w:szCs w:val="24"/>
        </w:rPr>
        <w:tab/>
        <w:t>alla Parrocchia di Cremia</w:t>
      </w:r>
    </w:p>
    <w:p w14:paraId="3132386F" w14:textId="003FEDB0" w:rsidR="00587938" w:rsidRPr="0089519E" w:rsidRDefault="00587938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20.000,00</w:t>
      </w:r>
      <w:r w:rsidRPr="0089519E">
        <w:rPr>
          <w:sz w:val="24"/>
          <w:szCs w:val="24"/>
        </w:rPr>
        <w:tab/>
        <w:t>alla Parrocchia di Maccio</w:t>
      </w:r>
    </w:p>
    <w:p w14:paraId="3E28A295" w14:textId="3E7BDF4C" w:rsidR="003D734C" w:rsidRPr="0089519E" w:rsidRDefault="003D734C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50.000,00</w:t>
      </w:r>
      <w:r w:rsidRPr="0089519E">
        <w:rPr>
          <w:sz w:val="24"/>
          <w:szCs w:val="24"/>
        </w:rPr>
        <w:tab/>
        <w:t>alla Parrocchia di Manera</w:t>
      </w:r>
    </w:p>
    <w:p w14:paraId="4C1E4DC4" w14:textId="6931AB2C" w:rsidR="003D734C" w:rsidRPr="0089519E" w:rsidRDefault="003D734C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5.000,00</w:t>
      </w:r>
      <w:r w:rsidRPr="0089519E">
        <w:rPr>
          <w:sz w:val="24"/>
          <w:szCs w:val="24"/>
        </w:rPr>
        <w:tab/>
        <w:t>alla Parrocchia di Peglio</w:t>
      </w:r>
    </w:p>
    <w:p w14:paraId="605B4636" w14:textId="19D71B3C" w:rsidR="003D734C" w:rsidRPr="0089519E" w:rsidRDefault="003D734C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15.000,00</w:t>
      </w:r>
      <w:r w:rsidRPr="0089519E">
        <w:rPr>
          <w:sz w:val="24"/>
          <w:szCs w:val="24"/>
        </w:rPr>
        <w:tab/>
        <w:t>alla Parrocchia di Pellio Superiore</w:t>
      </w:r>
    </w:p>
    <w:p w14:paraId="02C9E28B" w14:textId="6326BEF9" w:rsidR="00587938" w:rsidRPr="0089519E" w:rsidRDefault="00587938" w:rsidP="003D734C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89519E">
        <w:rPr>
          <w:sz w:val="24"/>
        </w:rPr>
        <w:tab/>
        <w:t>€</w:t>
      </w:r>
      <w:r w:rsidRPr="0089519E">
        <w:rPr>
          <w:sz w:val="24"/>
        </w:rPr>
        <w:tab/>
        <w:t>2.700,00</w:t>
      </w:r>
      <w:r w:rsidRPr="0089519E">
        <w:rPr>
          <w:sz w:val="24"/>
        </w:rPr>
        <w:tab/>
        <w:t>alla Parrocchia di San Martino Val Masino</w:t>
      </w:r>
    </w:p>
    <w:p w14:paraId="69DB0C80" w14:textId="7534B9D4" w:rsidR="003D734C" w:rsidRPr="0089519E" w:rsidRDefault="003D734C" w:rsidP="003D734C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89519E">
        <w:rPr>
          <w:sz w:val="24"/>
        </w:rPr>
        <w:tab/>
        <w:t>€</w:t>
      </w:r>
      <w:r w:rsidRPr="0089519E">
        <w:rPr>
          <w:sz w:val="24"/>
        </w:rPr>
        <w:tab/>
        <w:t>35.000,00</w:t>
      </w:r>
      <w:r w:rsidRPr="0089519E">
        <w:rPr>
          <w:sz w:val="24"/>
        </w:rPr>
        <w:tab/>
        <w:t>alla Parrocchia di Sernio</w:t>
      </w:r>
    </w:p>
    <w:p w14:paraId="0F60037A" w14:textId="2096CCBC" w:rsidR="00587938" w:rsidRPr="0089519E" w:rsidRDefault="00587938" w:rsidP="003D734C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89519E">
        <w:rPr>
          <w:sz w:val="24"/>
        </w:rPr>
        <w:tab/>
        <w:t>€</w:t>
      </w:r>
      <w:r w:rsidRPr="0089519E">
        <w:rPr>
          <w:sz w:val="24"/>
        </w:rPr>
        <w:tab/>
      </w:r>
      <w:r w:rsidR="00E71A05" w:rsidRPr="0089519E">
        <w:rPr>
          <w:sz w:val="24"/>
        </w:rPr>
        <w:t>5.000,00</w:t>
      </w:r>
      <w:r w:rsidR="00E71A05" w:rsidRPr="0089519E">
        <w:rPr>
          <w:sz w:val="24"/>
        </w:rPr>
        <w:tab/>
        <w:t>alla Parrocchia di Zelbio</w:t>
      </w:r>
    </w:p>
    <w:p w14:paraId="037D9B67" w14:textId="6E270440" w:rsidR="00CC4D65" w:rsidRPr="0089519E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</w:rPr>
      </w:pPr>
      <w:r w:rsidRPr="0089519E">
        <w:rPr>
          <w:sz w:val="24"/>
        </w:rPr>
        <w:tab/>
        <w:t>-------------------</w:t>
      </w:r>
    </w:p>
    <w:p w14:paraId="04BF78A4" w14:textId="4DCA0BB1" w:rsidR="00CC4D65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i/>
          <w:sz w:val="24"/>
        </w:rPr>
      </w:pPr>
      <w:r w:rsidRPr="0089519E">
        <w:rPr>
          <w:i/>
          <w:sz w:val="24"/>
        </w:rPr>
        <w:tab/>
        <w:t>€</w:t>
      </w:r>
      <w:r w:rsidRPr="0089519E">
        <w:rPr>
          <w:i/>
          <w:sz w:val="24"/>
        </w:rPr>
        <w:tab/>
      </w:r>
      <w:r w:rsidR="00763F89" w:rsidRPr="0089519E">
        <w:rPr>
          <w:i/>
          <w:sz w:val="24"/>
        </w:rPr>
        <w:t>3</w:t>
      </w:r>
      <w:r w:rsidR="0089519E" w:rsidRPr="0089519E">
        <w:rPr>
          <w:i/>
          <w:sz w:val="24"/>
        </w:rPr>
        <w:t>32</w:t>
      </w:r>
      <w:r w:rsidR="00763F89" w:rsidRPr="0089519E">
        <w:rPr>
          <w:i/>
          <w:sz w:val="24"/>
        </w:rPr>
        <w:t>.700,00</w:t>
      </w:r>
      <w:r w:rsidRPr="0089519E">
        <w:rPr>
          <w:i/>
          <w:sz w:val="24"/>
        </w:rPr>
        <w:tab/>
        <w:t>TOTALE</w:t>
      </w:r>
    </w:p>
    <w:p w14:paraId="03BA0291" w14:textId="77777777" w:rsidR="00857962" w:rsidRDefault="00857962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i/>
          <w:sz w:val="24"/>
        </w:rPr>
      </w:pPr>
    </w:p>
    <w:p w14:paraId="1ED744D6" w14:textId="66F94431" w:rsidR="00CC4D65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i/>
          <w:sz w:val="24"/>
        </w:rPr>
      </w:pPr>
      <w:r>
        <w:rPr>
          <w:i/>
          <w:sz w:val="24"/>
        </w:rPr>
        <w:tab/>
        <w:t>Cura delle anime</w:t>
      </w:r>
    </w:p>
    <w:p w14:paraId="43788F52" w14:textId="77777777" w:rsidR="00CC4D65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>
        <w:rPr>
          <w:b/>
          <w:sz w:val="24"/>
        </w:rPr>
        <w:tab/>
      </w:r>
      <w:r>
        <w:rPr>
          <w:sz w:val="24"/>
          <w:u w:val="single"/>
        </w:rPr>
        <w:t>C</w:t>
      </w:r>
      <w:r w:rsidRPr="006746F2">
        <w:rPr>
          <w:sz w:val="24"/>
          <w:u w:val="single"/>
        </w:rPr>
        <w:t>uria diocesana e attività pastorali diocesane e parrocchiali</w:t>
      </w:r>
    </w:p>
    <w:p w14:paraId="031F24DE" w14:textId="4B5BC2DE" w:rsidR="00CC4D65" w:rsidRPr="0089519E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175F6B">
        <w:rPr>
          <w:sz w:val="24"/>
          <w:szCs w:val="24"/>
        </w:rPr>
        <w:tab/>
      </w:r>
      <w:r w:rsidRPr="0089519E">
        <w:rPr>
          <w:sz w:val="24"/>
          <w:szCs w:val="24"/>
        </w:rPr>
        <w:t>€</w:t>
      </w:r>
      <w:r w:rsidRPr="0089519E">
        <w:rPr>
          <w:sz w:val="24"/>
          <w:szCs w:val="24"/>
        </w:rPr>
        <w:tab/>
      </w:r>
      <w:r w:rsidR="0089519E" w:rsidRPr="0089519E">
        <w:rPr>
          <w:sz w:val="24"/>
          <w:szCs w:val="24"/>
        </w:rPr>
        <w:t>309.426,05</w:t>
      </w:r>
      <w:r w:rsidRPr="0089519E">
        <w:rPr>
          <w:sz w:val="24"/>
          <w:szCs w:val="24"/>
        </w:rPr>
        <w:tab/>
        <w:t>alla Diocesi, per gli Uffici di Pastorale</w:t>
      </w:r>
    </w:p>
    <w:p w14:paraId="783D7361" w14:textId="1C1D12A4" w:rsidR="003D734C" w:rsidRPr="0089519E" w:rsidRDefault="003D734C" w:rsidP="003D734C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89519E">
        <w:rPr>
          <w:sz w:val="24"/>
        </w:rPr>
        <w:tab/>
        <w:t>€</w:t>
      </w:r>
      <w:r w:rsidRPr="0089519E">
        <w:rPr>
          <w:sz w:val="24"/>
        </w:rPr>
        <w:tab/>
        <w:t>30.000,00</w:t>
      </w:r>
      <w:r w:rsidRPr="0089519E">
        <w:rPr>
          <w:sz w:val="24"/>
        </w:rPr>
        <w:tab/>
        <w:t>alla Parrocchia di Cagno</w:t>
      </w:r>
    </w:p>
    <w:p w14:paraId="7D07B5AF" w14:textId="7ACA53EF" w:rsidR="0089519E" w:rsidRPr="0089519E" w:rsidRDefault="0089519E" w:rsidP="0089519E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3.000,00</w:t>
      </w:r>
      <w:r w:rsidRPr="0089519E">
        <w:rPr>
          <w:sz w:val="24"/>
          <w:szCs w:val="24"/>
        </w:rPr>
        <w:tab/>
        <w:t>alla Parrocchia di Careno</w:t>
      </w:r>
    </w:p>
    <w:p w14:paraId="316BF798" w14:textId="54A5887D" w:rsidR="0089519E" w:rsidRPr="00587938" w:rsidRDefault="0089519E" w:rsidP="0089519E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i/>
          <w:iCs/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5.000,00</w:t>
      </w:r>
      <w:r w:rsidRPr="0089519E">
        <w:rPr>
          <w:sz w:val="24"/>
          <w:szCs w:val="24"/>
        </w:rPr>
        <w:tab/>
        <w:t>alla Parrocchia di Nesso</w:t>
      </w:r>
    </w:p>
    <w:p w14:paraId="1C53C584" w14:textId="2C756631" w:rsidR="00CC4D65" w:rsidRPr="00A6577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  <w:szCs w:val="24"/>
        </w:rPr>
      </w:pPr>
      <w:r w:rsidRPr="00A65771">
        <w:rPr>
          <w:sz w:val="24"/>
          <w:szCs w:val="24"/>
        </w:rPr>
        <w:tab/>
      </w:r>
      <w:r w:rsidRPr="0089519E">
        <w:rPr>
          <w:sz w:val="24"/>
          <w:szCs w:val="24"/>
        </w:rPr>
        <w:t>€</w:t>
      </w:r>
      <w:r w:rsidRPr="0089519E">
        <w:rPr>
          <w:sz w:val="24"/>
          <w:szCs w:val="24"/>
        </w:rPr>
        <w:tab/>
        <w:t>3.000,00</w:t>
      </w:r>
      <w:r w:rsidRPr="0089519E">
        <w:rPr>
          <w:sz w:val="24"/>
          <w:szCs w:val="24"/>
        </w:rPr>
        <w:tab/>
        <w:t>al servizio diocesano per la promozione del sostegno economico alla Chiesa</w:t>
      </w:r>
    </w:p>
    <w:p w14:paraId="54CD1246" w14:textId="77777777" w:rsidR="00CC4D65" w:rsidRPr="00A6577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A65771">
        <w:rPr>
          <w:sz w:val="24"/>
        </w:rPr>
        <w:tab/>
      </w:r>
      <w:r w:rsidRPr="00A65771">
        <w:rPr>
          <w:sz w:val="24"/>
          <w:u w:val="single"/>
        </w:rPr>
        <w:t>Mezzi di comunicazione sociale</w:t>
      </w:r>
    </w:p>
    <w:p w14:paraId="50596D2B" w14:textId="7CB69ED7" w:rsidR="003D734C" w:rsidRPr="00A65771" w:rsidRDefault="003D734C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>
        <w:rPr>
          <w:sz w:val="24"/>
        </w:rPr>
        <w:tab/>
      </w:r>
      <w:r w:rsidRPr="0089519E">
        <w:rPr>
          <w:sz w:val="24"/>
        </w:rPr>
        <w:t>€</w:t>
      </w:r>
      <w:r w:rsidRPr="0089519E">
        <w:rPr>
          <w:sz w:val="24"/>
        </w:rPr>
        <w:tab/>
        <w:t>15.000,00</w:t>
      </w:r>
      <w:r w:rsidRPr="0089519E">
        <w:rPr>
          <w:sz w:val="24"/>
        </w:rPr>
        <w:tab/>
        <w:t>alla Parrocchia S. Bartolomeo in Como per il Cinema Astra</w:t>
      </w:r>
    </w:p>
    <w:p w14:paraId="5286C8B6" w14:textId="77777777" w:rsidR="00CC4D65" w:rsidRPr="00A6577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A65771">
        <w:rPr>
          <w:sz w:val="24"/>
        </w:rPr>
        <w:tab/>
      </w:r>
      <w:r w:rsidRPr="00A65771">
        <w:rPr>
          <w:sz w:val="24"/>
          <w:u w:val="single"/>
        </w:rPr>
        <w:t>Formazione teologico pastorale del popolo di Dio</w:t>
      </w:r>
    </w:p>
    <w:p w14:paraId="17CED991" w14:textId="5A621B0B" w:rsidR="00CC4D65" w:rsidRPr="0089519E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A65771">
        <w:rPr>
          <w:sz w:val="24"/>
        </w:rPr>
        <w:tab/>
      </w:r>
      <w:r w:rsidRPr="0089519E">
        <w:rPr>
          <w:sz w:val="24"/>
        </w:rPr>
        <w:t>€</w:t>
      </w:r>
      <w:r w:rsidRPr="0089519E">
        <w:rPr>
          <w:sz w:val="24"/>
        </w:rPr>
        <w:tab/>
      </w:r>
      <w:r w:rsidR="00A65771" w:rsidRPr="0089519E">
        <w:rPr>
          <w:sz w:val="24"/>
        </w:rPr>
        <w:t>30</w:t>
      </w:r>
      <w:r w:rsidRPr="0089519E">
        <w:rPr>
          <w:sz w:val="24"/>
        </w:rPr>
        <w:t>0.000,00</w:t>
      </w:r>
      <w:r w:rsidRPr="0089519E">
        <w:rPr>
          <w:sz w:val="24"/>
        </w:rPr>
        <w:tab/>
        <w:t>al Seminario Vescovile</w:t>
      </w:r>
    </w:p>
    <w:p w14:paraId="008EFC13" w14:textId="61D5EB04" w:rsidR="0089519E" w:rsidRPr="0089519E" w:rsidRDefault="0089519E" w:rsidP="0089519E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i/>
          <w:iCs/>
          <w:sz w:val="24"/>
          <w:szCs w:val="24"/>
        </w:rPr>
      </w:pPr>
      <w:r w:rsidRPr="0089519E">
        <w:rPr>
          <w:sz w:val="24"/>
          <w:szCs w:val="24"/>
        </w:rPr>
        <w:tab/>
        <w:t>€</w:t>
      </w:r>
      <w:r w:rsidRPr="0089519E">
        <w:rPr>
          <w:sz w:val="24"/>
          <w:szCs w:val="24"/>
        </w:rPr>
        <w:tab/>
        <w:t>10.000,00</w:t>
      </w:r>
      <w:r w:rsidRPr="0089519E">
        <w:rPr>
          <w:sz w:val="24"/>
          <w:szCs w:val="24"/>
        </w:rPr>
        <w:tab/>
        <w:t>al Diaconato Permanente</w:t>
      </w:r>
    </w:p>
    <w:p w14:paraId="2B6B2B09" w14:textId="2E060F55" w:rsidR="00CC4D65" w:rsidRPr="0089519E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89519E">
        <w:rPr>
          <w:sz w:val="24"/>
        </w:rPr>
        <w:tab/>
        <w:t>€</w:t>
      </w:r>
      <w:r w:rsidRPr="0089519E">
        <w:rPr>
          <w:sz w:val="24"/>
        </w:rPr>
        <w:tab/>
        <w:t>10.</w:t>
      </w:r>
      <w:r w:rsidR="0048562B" w:rsidRPr="0089519E">
        <w:rPr>
          <w:sz w:val="24"/>
        </w:rPr>
        <w:t>7</w:t>
      </w:r>
      <w:r w:rsidRPr="0089519E">
        <w:rPr>
          <w:sz w:val="24"/>
        </w:rPr>
        <w:t>00,00</w:t>
      </w:r>
      <w:r w:rsidRPr="0089519E">
        <w:rPr>
          <w:sz w:val="24"/>
        </w:rPr>
        <w:tab/>
        <w:t>alla Diocesi per l’Istituto Superiore di Studi Religiosi “Villa Cagnola” di Gazzada (VA)</w:t>
      </w:r>
    </w:p>
    <w:p w14:paraId="495ED46E" w14:textId="3FCF274A" w:rsidR="00CC4D65" w:rsidRPr="00175F6B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89519E">
        <w:rPr>
          <w:sz w:val="28"/>
        </w:rPr>
        <w:tab/>
      </w:r>
      <w:r w:rsidRPr="0089519E">
        <w:rPr>
          <w:sz w:val="24"/>
        </w:rPr>
        <w:t>€</w:t>
      </w:r>
      <w:r w:rsidRPr="0089519E">
        <w:rPr>
          <w:sz w:val="24"/>
        </w:rPr>
        <w:tab/>
        <w:t>1</w:t>
      </w:r>
      <w:r w:rsidR="0048562B" w:rsidRPr="0089519E">
        <w:rPr>
          <w:sz w:val="24"/>
        </w:rPr>
        <w:t>6</w:t>
      </w:r>
      <w:r w:rsidRPr="0089519E">
        <w:rPr>
          <w:sz w:val="24"/>
        </w:rPr>
        <w:t>.</w:t>
      </w:r>
      <w:r w:rsidR="0048562B" w:rsidRPr="0089519E">
        <w:rPr>
          <w:sz w:val="24"/>
        </w:rPr>
        <w:t>2</w:t>
      </w:r>
      <w:r w:rsidRPr="0089519E">
        <w:rPr>
          <w:sz w:val="24"/>
        </w:rPr>
        <w:t>00,00</w:t>
      </w:r>
      <w:r w:rsidRPr="0089519E">
        <w:rPr>
          <w:sz w:val="24"/>
        </w:rPr>
        <w:tab/>
        <w:t>alla Diocesi per la Facoltà Teologica dell’Italia settentrionale</w:t>
      </w:r>
    </w:p>
    <w:p w14:paraId="560869D5" w14:textId="77777777" w:rsidR="00CC4D65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</w:rPr>
      </w:pPr>
      <w:r>
        <w:rPr>
          <w:sz w:val="24"/>
        </w:rPr>
        <w:lastRenderedPageBreak/>
        <w:tab/>
        <w:t>-------------------</w:t>
      </w:r>
    </w:p>
    <w:p w14:paraId="1BD10379" w14:textId="0DE62AE7" w:rsidR="00CC4D65" w:rsidRPr="0089519E" w:rsidRDefault="00CC4D65" w:rsidP="0089519E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i/>
          <w:sz w:val="24"/>
        </w:rPr>
      </w:pPr>
      <w:r>
        <w:rPr>
          <w:i/>
          <w:sz w:val="24"/>
        </w:rPr>
        <w:tab/>
      </w:r>
      <w:r w:rsidRPr="0089519E">
        <w:rPr>
          <w:i/>
          <w:sz w:val="24"/>
        </w:rPr>
        <w:t>€</w:t>
      </w:r>
      <w:r w:rsidRPr="0089519E">
        <w:rPr>
          <w:i/>
          <w:sz w:val="24"/>
        </w:rPr>
        <w:tab/>
      </w:r>
      <w:r w:rsidR="0089519E" w:rsidRPr="0089519E">
        <w:rPr>
          <w:i/>
          <w:sz w:val="24"/>
        </w:rPr>
        <w:t>702</w:t>
      </w:r>
      <w:r w:rsidR="00763F89" w:rsidRPr="0089519E">
        <w:rPr>
          <w:i/>
          <w:sz w:val="24"/>
        </w:rPr>
        <w:t>.326,05</w:t>
      </w:r>
      <w:r w:rsidRPr="0089519E">
        <w:rPr>
          <w:i/>
          <w:sz w:val="24"/>
        </w:rPr>
        <w:tab/>
        <w:t>TOTALE</w:t>
      </w:r>
    </w:p>
    <w:p w14:paraId="3C7EEC6F" w14:textId="77777777" w:rsidR="00CC4D65" w:rsidRPr="008423DD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ind w:left="2835" w:hanging="2835"/>
        <w:jc w:val="both"/>
        <w:rPr>
          <w:i/>
          <w:sz w:val="16"/>
          <w:szCs w:val="24"/>
        </w:rPr>
      </w:pPr>
    </w:p>
    <w:p w14:paraId="6C412FFE" w14:textId="77777777" w:rsidR="00CC4D65" w:rsidRPr="000060CC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i/>
          <w:sz w:val="24"/>
        </w:rPr>
      </w:pPr>
      <w:r>
        <w:rPr>
          <w:i/>
          <w:sz w:val="24"/>
        </w:rPr>
        <w:tab/>
      </w:r>
      <w:r w:rsidRPr="000060CC">
        <w:rPr>
          <w:i/>
          <w:sz w:val="24"/>
        </w:rPr>
        <w:t>Catechesi ed educazione cristiana</w:t>
      </w:r>
    </w:p>
    <w:p w14:paraId="1BDB2307" w14:textId="77777777" w:rsidR="00CC4D65" w:rsidRPr="000060CC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>
        <w:rPr>
          <w:sz w:val="24"/>
        </w:rPr>
        <w:tab/>
      </w:r>
      <w:r w:rsidRPr="000060CC">
        <w:rPr>
          <w:sz w:val="24"/>
          <w:u w:val="single"/>
        </w:rPr>
        <w:t>Oratori e patronati per ragazzi e giovani</w:t>
      </w:r>
    </w:p>
    <w:p w14:paraId="18CB8257" w14:textId="26018A8F" w:rsidR="00587938" w:rsidRDefault="00587938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>
        <w:rPr>
          <w:sz w:val="24"/>
        </w:rPr>
        <w:tab/>
      </w:r>
      <w:r w:rsidRPr="0089519E">
        <w:rPr>
          <w:sz w:val="24"/>
        </w:rPr>
        <w:t>€</w:t>
      </w:r>
      <w:r w:rsidRPr="0089519E">
        <w:rPr>
          <w:sz w:val="24"/>
        </w:rPr>
        <w:tab/>
        <w:t>30.000,00</w:t>
      </w:r>
      <w:r w:rsidRPr="0089519E">
        <w:rPr>
          <w:sz w:val="24"/>
        </w:rPr>
        <w:tab/>
        <w:t>alla Parrocchia Santi Pietro e Paolo in Aprica</w:t>
      </w:r>
    </w:p>
    <w:p w14:paraId="0DEAA80D" w14:textId="77777777" w:rsidR="00CC4D65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</w:rPr>
      </w:pPr>
      <w:r>
        <w:rPr>
          <w:sz w:val="24"/>
        </w:rPr>
        <w:tab/>
        <w:t>-------------------</w:t>
      </w:r>
    </w:p>
    <w:p w14:paraId="7E3DABF2" w14:textId="5CE396E4" w:rsidR="00CC4D65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i/>
          <w:sz w:val="24"/>
        </w:rPr>
      </w:pPr>
      <w:r w:rsidRPr="000060CC">
        <w:rPr>
          <w:i/>
          <w:sz w:val="24"/>
        </w:rPr>
        <w:tab/>
      </w:r>
      <w:r w:rsidRPr="0089519E">
        <w:rPr>
          <w:i/>
          <w:sz w:val="24"/>
        </w:rPr>
        <w:t>€</w:t>
      </w:r>
      <w:r w:rsidRPr="0089519E">
        <w:rPr>
          <w:i/>
          <w:sz w:val="24"/>
        </w:rPr>
        <w:tab/>
      </w:r>
      <w:r w:rsidR="00763F89" w:rsidRPr="0089519E">
        <w:rPr>
          <w:i/>
          <w:sz w:val="24"/>
        </w:rPr>
        <w:t>3</w:t>
      </w:r>
      <w:r w:rsidR="00157FE4" w:rsidRPr="0089519E">
        <w:rPr>
          <w:i/>
          <w:sz w:val="24"/>
        </w:rPr>
        <w:t>0.000</w:t>
      </w:r>
      <w:r w:rsidRPr="0089519E">
        <w:rPr>
          <w:i/>
          <w:sz w:val="24"/>
        </w:rPr>
        <w:t>,00</w:t>
      </w:r>
      <w:r w:rsidRPr="0089519E">
        <w:rPr>
          <w:i/>
          <w:sz w:val="24"/>
        </w:rPr>
        <w:tab/>
        <w:t>TOTALE</w:t>
      </w:r>
    </w:p>
    <w:p w14:paraId="1EFA7015" w14:textId="77777777" w:rsidR="00CC4D65" w:rsidRPr="005E0CAD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ind w:left="2835" w:hanging="2835"/>
        <w:jc w:val="both"/>
        <w:rPr>
          <w:i/>
          <w:sz w:val="16"/>
        </w:rPr>
      </w:pPr>
    </w:p>
    <w:p w14:paraId="08AA9133" w14:textId="1A4D4C09" w:rsidR="00CC4D65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ind w:left="2835" w:hanging="2835"/>
        <w:jc w:val="both"/>
        <w:rPr>
          <w:b/>
          <w:sz w:val="24"/>
        </w:rPr>
      </w:pPr>
      <w:r>
        <w:rPr>
          <w:b/>
          <w:sz w:val="24"/>
        </w:rPr>
        <w:tab/>
        <w:t xml:space="preserve">TOTALE CULTO E PASTORALE = € </w:t>
      </w:r>
      <w:r w:rsidR="00157FE4" w:rsidRPr="00157FE4">
        <w:rPr>
          <w:b/>
          <w:sz w:val="24"/>
        </w:rPr>
        <w:t>1.06</w:t>
      </w:r>
      <w:r w:rsidR="00763F89">
        <w:rPr>
          <w:b/>
          <w:sz w:val="24"/>
        </w:rPr>
        <w:t>5</w:t>
      </w:r>
      <w:r w:rsidR="00157FE4" w:rsidRPr="00157FE4">
        <w:rPr>
          <w:b/>
          <w:sz w:val="24"/>
        </w:rPr>
        <w:t>.</w:t>
      </w:r>
      <w:r w:rsidR="00763F89">
        <w:rPr>
          <w:b/>
          <w:sz w:val="24"/>
        </w:rPr>
        <w:t>026</w:t>
      </w:r>
      <w:r w:rsidR="00157FE4" w:rsidRPr="00157FE4">
        <w:rPr>
          <w:b/>
          <w:sz w:val="24"/>
        </w:rPr>
        <w:t>,</w:t>
      </w:r>
      <w:r w:rsidR="00763F89">
        <w:rPr>
          <w:b/>
          <w:sz w:val="24"/>
        </w:rPr>
        <w:t>05</w:t>
      </w:r>
    </w:p>
    <w:p w14:paraId="6BF4260E" w14:textId="77777777" w:rsidR="00E57606" w:rsidRDefault="00E57606" w:rsidP="00EC0030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jc w:val="both"/>
        <w:rPr>
          <w:b/>
          <w:sz w:val="24"/>
        </w:rPr>
      </w:pPr>
    </w:p>
    <w:p w14:paraId="293AE109" w14:textId="77777777" w:rsidR="00BE7C57" w:rsidRDefault="00BE7C57" w:rsidP="00EC0030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jc w:val="both"/>
        <w:rPr>
          <w:b/>
          <w:sz w:val="24"/>
        </w:rPr>
      </w:pPr>
    </w:p>
    <w:p w14:paraId="3EF44394" w14:textId="64671DF2" w:rsidR="00CC4D65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jc w:val="both"/>
        <w:rPr>
          <w:b/>
          <w:smallCaps/>
          <w:sz w:val="24"/>
        </w:rPr>
      </w:pPr>
      <w:r w:rsidRPr="009149F7">
        <w:rPr>
          <w:b/>
          <w:sz w:val="24"/>
        </w:rPr>
        <w:t>II.</w:t>
      </w:r>
      <w:r w:rsidRPr="009149F7">
        <w:rPr>
          <w:b/>
          <w:sz w:val="24"/>
        </w:rPr>
        <w:tab/>
      </w:r>
      <w:r w:rsidRPr="009149F7">
        <w:rPr>
          <w:b/>
          <w:smallCaps/>
          <w:sz w:val="24"/>
        </w:rPr>
        <w:t>Per interventi caritativi</w:t>
      </w:r>
    </w:p>
    <w:p w14:paraId="1883F630" w14:textId="77777777" w:rsidR="006166AA" w:rsidRPr="00E57606" w:rsidRDefault="006166AA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ind w:left="2835" w:hanging="2835"/>
        <w:jc w:val="both"/>
        <w:rPr>
          <w:sz w:val="24"/>
          <w:szCs w:val="24"/>
        </w:rPr>
      </w:pPr>
    </w:p>
    <w:p w14:paraId="67C8AD44" w14:textId="52D7D356" w:rsidR="00CC4D65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i/>
          <w:sz w:val="24"/>
        </w:rPr>
      </w:pPr>
      <w:r>
        <w:rPr>
          <w:i/>
          <w:sz w:val="24"/>
        </w:rPr>
        <w:tab/>
        <w:t>Opere caritative diocesane</w:t>
      </w:r>
    </w:p>
    <w:p w14:paraId="18ABFCA5" w14:textId="77777777" w:rsidR="00CC4D65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In favore di f</w:t>
      </w:r>
      <w:r w:rsidRPr="00525A21">
        <w:rPr>
          <w:sz w:val="24"/>
          <w:u w:val="single"/>
        </w:rPr>
        <w:t xml:space="preserve">amiglie </w:t>
      </w:r>
      <w:r>
        <w:rPr>
          <w:sz w:val="24"/>
          <w:u w:val="single"/>
        </w:rPr>
        <w:t xml:space="preserve">particolarmente </w:t>
      </w:r>
      <w:r w:rsidRPr="00525A21">
        <w:rPr>
          <w:sz w:val="24"/>
          <w:u w:val="single"/>
        </w:rPr>
        <w:t>disagiate</w:t>
      </w:r>
    </w:p>
    <w:p w14:paraId="190811D9" w14:textId="2B198FA2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175F6B">
        <w:rPr>
          <w:sz w:val="24"/>
        </w:rPr>
        <w:tab/>
      </w:r>
      <w:r w:rsidRPr="00EF26B1">
        <w:rPr>
          <w:sz w:val="24"/>
        </w:rPr>
        <w:t>€</w:t>
      </w:r>
      <w:r w:rsidRPr="00EF26B1">
        <w:rPr>
          <w:sz w:val="24"/>
        </w:rPr>
        <w:tab/>
      </w:r>
      <w:r w:rsidR="00691935" w:rsidRPr="00EF26B1">
        <w:rPr>
          <w:sz w:val="24"/>
        </w:rPr>
        <w:t>27</w:t>
      </w:r>
      <w:r w:rsidRPr="00EF26B1">
        <w:rPr>
          <w:sz w:val="24"/>
        </w:rPr>
        <w:t>.</w:t>
      </w:r>
      <w:r w:rsidR="00691935" w:rsidRPr="00EF26B1">
        <w:rPr>
          <w:sz w:val="24"/>
        </w:rPr>
        <w:t>5</w:t>
      </w:r>
      <w:r w:rsidRPr="00EF26B1">
        <w:rPr>
          <w:sz w:val="24"/>
        </w:rPr>
        <w:t>00,00</w:t>
      </w:r>
      <w:r w:rsidRPr="00EF26B1">
        <w:rPr>
          <w:sz w:val="24"/>
        </w:rPr>
        <w:tab/>
        <w:t>ai “Centri di Aiuto alla Vita” di Como</w:t>
      </w:r>
      <w:r w:rsidR="00691935" w:rsidRPr="00EF26B1">
        <w:rPr>
          <w:sz w:val="24"/>
        </w:rPr>
        <w:t xml:space="preserve"> e</w:t>
      </w:r>
      <w:r w:rsidRPr="00EF26B1">
        <w:rPr>
          <w:sz w:val="24"/>
        </w:rPr>
        <w:t xml:space="preserve"> Sondrio </w:t>
      </w:r>
    </w:p>
    <w:p w14:paraId="588FD4CA" w14:textId="77777777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8.500,00</w:t>
      </w:r>
      <w:r w:rsidRPr="00EF26B1">
        <w:rPr>
          <w:sz w:val="24"/>
        </w:rPr>
        <w:tab/>
        <w:t>alla Gaudium Vitæ di San Fermo della Battaglia, che si occupa di accoglienza mamma-bambino e/o nuclei familiari (una mamma con più bambini)</w:t>
      </w:r>
    </w:p>
    <w:p w14:paraId="7A2EF5D5" w14:textId="1C16E402" w:rsidR="003C256E" w:rsidRPr="00EF26B1" w:rsidRDefault="003C256E" w:rsidP="003C256E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CA23AE" w:rsidRPr="00EF26B1">
        <w:rPr>
          <w:sz w:val="24"/>
        </w:rPr>
        <w:t>5</w:t>
      </w:r>
      <w:r w:rsidRPr="00EF26B1">
        <w:rPr>
          <w:sz w:val="24"/>
        </w:rPr>
        <w:t>.000,00</w:t>
      </w:r>
      <w:r w:rsidRPr="00EF26B1">
        <w:rPr>
          <w:sz w:val="24"/>
        </w:rPr>
        <w:tab/>
        <w:t>alla Casa della Giovane ACISJF di Ponte Chiasso</w:t>
      </w:r>
    </w:p>
    <w:p w14:paraId="48E1644E" w14:textId="4FD8E4D5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</w:t>
      </w:r>
      <w:r w:rsidR="00B010C1" w:rsidRPr="00EF26B1">
        <w:rPr>
          <w:sz w:val="24"/>
        </w:rPr>
        <w:t>0</w:t>
      </w:r>
      <w:r w:rsidRPr="00EF26B1">
        <w:rPr>
          <w:sz w:val="24"/>
        </w:rPr>
        <w:t>.000,00</w:t>
      </w:r>
      <w:r w:rsidRPr="00EF26B1">
        <w:rPr>
          <w:sz w:val="24"/>
        </w:rPr>
        <w:tab/>
        <w:t>alle Ancelle del Signore di Brunate</w:t>
      </w:r>
    </w:p>
    <w:p w14:paraId="09D1D9D5" w14:textId="32767B1D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6751CB" w:rsidRPr="00EF26B1">
        <w:rPr>
          <w:sz w:val="24"/>
        </w:rPr>
        <w:t>11</w:t>
      </w:r>
      <w:r w:rsidRPr="00EF26B1">
        <w:rPr>
          <w:sz w:val="24"/>
        </w:rPr>
        <w:t>.000,00</w:t>
      </w:r>
      <w:r w:rsidRPr="00EF26B1">
        <w:rPr>
          <w:sz w:val="24"/>
        </w:rPr>
        <w:tab/>
        <w:t>all’Associazione Eskenosen di Como per accoglienza familiare</w:t>
      </w:r>
    </w:p>
    <w:p w14:paraId="1C1B716C" w14:textId="2C80AAF0" w:rsidR="003C256E" w:rsidRPr="00EF26B1" w:rsidRDefault="003C256E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8.000,00</w:t>
      </w:r>
      <w:r w:rsidRPr="00EF26B1">
        <w:rPr>
          <w:sz w:val="24"/>
        </w:rPr>
        <w:tab/>
        <w:t>all’Associazione “Papa Giovanni XIII” di Prata Camportaccio</w:t>
      </w:r>
    </w:p>
    <w:p w14:paraId="2542398D" w14:textId="6E4CB01A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i/>
          <w:iCs/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611A06" w:rsidRPr="00EF26B1">
        <w:rPr>
          <w:sz w:val="24"/>
        </w:rPr>
        <w:t>131.003,44</w:t>
      </w:r>
      <w:r w:rsidRPr="00EF26B1">
        <w:rPr>
          <w:sz w:val="24"/>
        </w:rPr>
        <w:tab/>
        <w:t>al Centro di Ascolto di Como</w:t>
      </w:r>
    </w:p>
    <w:p w14:paraId="28BE0109" w14:textId="75C223D8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C36361" w:rsidRPr="00EF26B1">
        <w:rPr>
          <w:sz w:val="24"/>
        </w:rPr>
        <w:t>53.418,88</w:t>
      </w:r>
      <w:r w:rsidRPr="00EF26B1">
        <w:rPr>
          <w:sz w:val="24"/>
        </w:rPr>
        <w:tab/>
        <w:t>alla “Casa di Lidia” in Morbegno, per accoglienza a famiglie e singoli in difficoltà temporanea</w:t>
      </w:r>
    </w:p>
    <w:p w14:paraId="1C3A882B" w14:textId="3EC55298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C36361" w:rsidRPr="00EF26B1">
        <w:rPr>
          <w:sz w:val="24"/>
        </w:rPr>
        <w:t>57.598,57</w:t>
      </w:r>
      <w:r w:rsidRPr="00EF26B1">
        <w:rPr>
          <w:sz w:val="24"/>
        </w:rPr>
        <w:tab/>
        <w:t>per l’accoglienza abitativa in Diocesi</w:t>
      </w:r>
    </w:p>
    <w:p w14:paraId="0C86A18E" w14:textId="77777777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EF26B1">
        <w:rPr>
          <w:sz w:val="24"/>
        </w:rPr>
        <w:tab/>
      </w:r>
      <w:r w:rsidRPr="00EF26B1">
        <w:rPr>
          <w:sz w:val="24"/>
          <w:u w:val="single"/>
        </w:rPr>
        <w:t>In favore di categorie economicamente fragili</w:t>
      </w:r>
    </w:p>
    <w:p w14:paraId="23F08673" w14:textId="5842AEE0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23.000,00</w:t>
      </w:r>
      <w:r w:rsidRPr="00EF26B1">
        <w:rPr>
          <w:sz w:val="24"/>
        </w:rPr>
        <w:tab/>
        <w:t xml:space="preserve">alla Casa Vincenziana </w:t>
      </w:r>
      <w:r w:rsidR="003C256E" w:rsidRPr="00EF26B1">
        <w:rPr>
          <w:sz w:val="24"/>
        </w:rPr>
        <w:t>ODV</w:t>
      </w:r>
      <w:r w:rsidRPr="00EF26B1">
        <w:rPr>
          <w:sz w:val="24"/>
        </w:rPr>
        <w:t xml:space="preserve"> di Como</w:t>
      </w:r>
    </w:p>
    <w:p w14:paraId="72A55290" w14:textId="236F065D" w:rsidR="000D53A2" w:rsidRPr="00EF26B1" w:rsidRDefault="000D53A2" w:rsidP="000D53A2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7.000,00</w:t>
      </w:r>
      <w:r w:rsidRPr="00EF26B1">
        <w:rPr>
          <w:sz w:val="24"/>
        </w:rPr>
        <w:tab/>
        <w:t>alla Casa circondariale di Como - USMI</w:t>
      </w:r>
    </w:p>
    <w:p w14:paraId="5D62B6A7" w14:textId="475E990C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5.000,00</w:t>
      </w:r>
      <w:r w:rsidRPr="00EF26B1">
        <w:rPr>
          <w:sz w:val="24"/>
        </w:rPr>
        <w:tab/>
        <w:t>alla Casa circondariale di Como - Cappellano</w:t>
      </w:r>
    </w:p>
    <w:p w14:paraId="16183AD9" w14:textId="77777777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EF26B1">
        <w:rPr>
          <w:sz w:val="24"/>
        </w:rPr>
        <w:tab/>
      </w:r>
      <w:r w:rsidRPr="00EF26B1">
        <w:rPr>
          <w:sz w:val="24"/>
          <w:u w:val="single"/>
        </w:rPr>
        <w:t>In favore di persone senza fissa dimora</w:t>
      </w:r>
    </w:p>
    <w:p w14:paraId="3A964A9C" w14:textId="77777777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20.000,00</w:t>
      </w:r>
      <w:r w:rsidRPr="00EF26B1">
        <w:rPr>
          <w:sz w:val="24"/>
        </w:rPr>
        <w:tab/>
        <w:t>alla Casa Ozanam di Como</w:t>
      </w:r>
    </w:p>
    <w:p w14:paraId="32B909DB" w14:textId="608A974D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</w:t>
      </w:r>
      <w:r w:rsidR="00B010C1" w:rsidRPr="00EF26B1">
        <w:rPr>
          <w:sz w:val="24"/>
        </w:rPr>
        <w:t>2</w:t>
      </w:r>
      <w:r w:rsidRPr="00EF26B1">
        <w:rPr>
          <w:sz w:val="24"/>
        </w:rPr>
        <w:t>.000,00</w:t>
      </w:r>
      <w:r w:rsidRPr="00EF26B1">
        <w:rPr>
          <w:sz w:val="24"/>
        </w:rPr>
        <w:tab/>
        <w:t xml:space="preserve">per ambulatorio guanelliano senza fissa dimora di Como </w:t>
      </w:r>
    </w:p>
    <w:p w14:paraId="7FBBDF76" w14:textId="7D397931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C7483F" w:rsidRPr="00EF26B1">
        <w:rPr>
          <w:sz w:val="24"/>
        </w:rPr>
        <w:t>124.008,1</w:t>
      </w:r>
      <w:r w:rsidR="00C17EBF">
        <w:rPr>
          <w:sz w:val="24"/>
        </w:rPr>
        <w:t>2</w:t>
      </w:r>
      <w:r w:rsidRPr="00EF26B1">
        <w:rPr>
          <w:sz w:val="24"/>
        </w:rPr>
        <w:tab/>
        <w:t>al Centro di accoglienza “Porta Aperta” di Como</w:t>
      </w:r>
    </w:p>
    <w:p w14:paraId="6578A7F4" w14:textId="4E4F6E34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C36361" w:rsidRPr="00EF26B1">
        <w:rPr>
          <w:sz w:val="24"/>
        </w:rPr>
        <w:t>165.344,15</w:t>
      </w:r>
      <w:r w:rsidRPr="00EF26B1">
        <w:rPr>
          <w:sz w:val="24"/>
        </w:rPr>
        <w:tab/>
        <w:t>a Casa Nazareth di Como</w:t>
      </w:r>
    </w:p>
    <w:p w14:paraId="60D01FAB" w14:textId="3BA2B9C1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611A06" w:rsidRPr="00EF26B1">
        <w:rPr>
          <w:sz w:val="24"/>
        </w:rPr>
        <w:t>53.418,88</w:t>
      </w:r>
      <w:r w:rsidRPr="00EF26B1">
        <w:rPr>
          <w:sz w:val="24"/>
        </w:rPr>
        <w:tab/>
        <w:t>al Centro diurno di Como</w:t>
      </w:r>
    </w:p>
    <w:p w14:paraId="2B5BCFC5" w14:textId="73646553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611A06" w:rsidRPr="00EF26B1">
        <w:rPr>
          <w:sz w:val="24"/>
        </w:rPr>
        <w:t>52.294,00</w:t>
      </w:r>
      <w:r w:rsidRPr="00EF26B1">
        <w:rPr>
          <w:sz w:val="24"/>
        </w:rPr>
        <w:tab/>
        <w:t>al Dormitorio Comboni di Como</w:t>
      </w:r>
    </w:p>
    <w:p w14:paraId="7C3E7A93" w14:textId="7DCFA4EF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C7483F" w:rsidRPr="00EF26B1">
        <w:rPr>
          <w:sz w:val="24"/>
        </w:rPr>
        <w:t>13.631,84</w:t>
      </w:r>
      <w:r w:rsidRPr="00EF26B1">
        <w:rPr>
          <w:sz w:val="24"/>
        </w:rPr>
        <w:tab/>
        <w:t>per magazzino viveri e attrezzature per il freddo</w:t>
      </w:r>
    </w:p>
    <w:p w14:paraId="03F15A95" w14:textId="2907B928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</w:r>
      <w:r w:rsidR="00611A06" w:rsidRPr="00EF26B1">
        <w:rPr>
          <w:sz w:val="24"/>
        </w:rPr>
        <w:t>52.000,00</w:t>
      </w:r>
      <w:r w:rsidRPr="00EF26B1">
        <w:rPr>
          <w:sz w:val="24"/>
        </w:rPr>
        <w:tab/>
        <w:t>per la grave emarginazione – servizi freddo</w:t>
      </w:r>
    </w:p>
    <w:p w14:paraId="5D2CBF4C" w14:textId="77777777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EF26B1">
        <w:rPr>
          <w:sz w:val="24"/>
        </w:rPr>
        <w:tab/>
      </w:r>
      <w:r w:rsidRPr="00EF26B1">
        <w:rPr>
          <w:sz w:val="24"/>
          <w:u w:val="single"/>
        </w:rPr>
        <w:t>In favore di portatori di handicap</w:t>
      </w:r>
    </w:p>
    <w:p w14:paraId="18B3B728" w14:textId="57E450D8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</w:t>
      </w:r>
      <w:r w:rsidR="006751CB" w:rsidRPr="00EF26B1">
        <w:rPr>
          <w:sz w:val="24"/>
        </w:rPr>
        <w:t>5</w:t>
      </w:r>
      <w:r w:rsidRPr="00EF26B1">
        <w:rPr>
          <w:sz w:val="24"/>
        </w:rPr>
        <w:t>.000,00</w:t>
      </w:r>
      <w:r w:rsidRPr="00EF26B1">
        <w:rPr>
          <w:sz w:val="24"/>
        </w:rPr>
        <w:tab/>
        <w:t>alla Cooperativa Agorà 97 di Albiolo</w:t>
      </w:r>
    </w:p>
    <w:p w14:paraId="41862644" w14:textId="77777777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lastRenderedPageBreak/>
        <w:tab/>
        <w:t>€</w:t>
      </w:r>
      <w:r w:rsidRPr="00EF26B1">
        <w:rPr>
          <w:sz w:val="24"/>
        </w:rPr>
        <w:tab/>
        <w:t>10.000,00</w:t>
      </w:r>
      <w:r w:rsidRPr="00EF26B1">
        <w:rPr>
          <w:sz w:val="24"/>
        </w:rPr>
        <w:tab/>
        <w:t>all’Associazione Tam Tam di Como</w:t>
      </w:r>
    </w:p>
    <w:p w14:paraId="5276C309" w14:textId="4937CD38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EF26B1">
        <w:rPr>
          <w:sz w:val="24"/>
        </w:rPr>
        <w:tab/>
      </w:r>
      <w:r w:rsidRPr="00EF26B1">
        <w:rPr>
          <w:sz w:val="24"/>
          <w:u w:val="single"/>
        </w:rPr>
        <w:t>Per la prevenzione della devianza adolescenziale</w:t>
      </w:r>
    </w:p>
    <w:p w14:paraId="31252349" w14:textId="45265DDA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</w:t>
      </w:r>
      <w:r w:rsidR="00B010C1" w:rsidRPr="00EF26B1">
        <w:rPr>
          <w:sz w:val="24"/>
        </w:rPr>
        <w:t>5</w:t>
      </w:r>
      <w:r w:rsidRPr="00EF26B1">
        <w:rPr>
          <w:sz w:val="24"/>
        </w:rPr>
        <w:t>.000,00</w:t>
      </w:r>
      <w:r w:rsidRPr="00EF26B1">
        <w:rPr>
          <w:sz w:val="24"/>
        </w:rPr>
        <w:tab/>
        <w:t>alla Cooperativa Il Manto di Como</w:t>
      </w:r>
    </w:p>
    <w:p w14:paraId="7F991B61" w14:textId="77777777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EF26B1">
        <w:rPr>
          <w:sz w:val="24"/>
        </w:rPr>
        <w:tab/>
      </w:r>
      <w:r w:rsidRPr="00EF26B1">
        <w:rPr>
          <w:sz w:val="24"/>
          <w:u w:val="single"/>
        </w:rPr>
        <w:t>In favore di malati di AIDS</w:t>
      </w:r>
    </w:p>
    <w:p w14:paraId="2FBC4915" w14:textId="77777777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18.000,00</w:t>
      </w:r>
      <w:r w:rsidRPr="00EF26B1">
        <w:rPr>
          <w:sz w:val="24"/>
        </w:rPr>
        <w:tab/>
        <w:t>a “La Sorgente” di Como</w:t>
      </w:r>
    </w:p>
    <w:p w14:paraId="654C7362" w14:textId="289A79E2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EF26B1">
        <w:rPr>
          <w:sz w:val="24"/>
        </w:rPr>
        <w:tab/>
      </w:r>
      <w:r w:rsidRPr="00EF26B1">
        <w:rPr>
          <w:sz w:val="24"/>
          <w:u w:val="single"/>
        </w:rPr>
        <w:t>In favore di vittime della pratica usuraria</w:t>
      </w:r>
    </w:p>
    <w:p w14:paraId="40F35EC1" w14:textId="77777777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8.700,00</w:t>
      </w:r>
      <w:r w:rsidRPr="00EF26B1">
        <w:rPr>
          <w:sz w:val="24"/>
        </w:rPr>
        <w:tab/>
        <w:t>alla Fondazione regionale antiusura</w:t>
      </w:r>
    </w:p>
    <w:p w14:paraId="5386D805" w14:textId="77777777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</w:rPr>
      </w:pPr>
      <w:r w:rsidRPr="00EF26B1">
        <w:rPr>
          <w:sz w:val="24"/>
        </w:rPr>
        <w:tab/>
        <w:t>-------------------</w:t>
      </w:r>
    </w:p>
    <w:p w14:paraId="771A23B6" w14:textId="45D17500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i/>
          <w:sz w:val="24"/>
        </w:rPr>
      </w:pPr>
      <w:r w:rsidRPr="00EF26B1">
        <w:rPr>
          <w:i/>
          <w:sz w:val="24"/>
        </w:rPr>
        <w:tab/>
        <w:t>€</w:t>
      </w:r>
      <w:r w:rsidRPr="00EF26B1">
        <w:rPr>
          <w:i/>
          <w:sz w:val="24"/>
        </w:rPr>
        <w:tab/>
      </w:r>
      <w:r w:rsidR="006013BD">
        <w:rPr>
          <w:i/>
          <w:sz w:val="24"/>
        </w:rPr>
        <w:t>906.417,88</w:t>
      </w:r>
      <w:r w:rsidRPr="00EF26B1">
        <w:rPr>
          <w:i/>
          <w:sz w:val="24"/>
        </w:rPr>
        <w:tab/>
        <w:t>TOTALE</w:t>
      </w:r>
    </w:p>
    <w:p w14:paraId="40D8EC89" w14:textId="77777777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ind w:left="2835" w:hanging="2835"/>
        <w:jc w:val="both"/>
        <w:rPr>
          <w:i/>
          <w:sz w:val="24"/>
          <w:szCs w:val="24"/>
        </w:rPr>
      </w:pPr>
    </w:p>
    <w:p w14:paraId="5CF72181" w14:textId="77777777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ind w:left="2835" w:hanging="2835"/>
        <w:jc w:val="both"/>
        <w:rPr>
          <w:i/>
          <w:sz w:val="24"/>
        </w:rPr>
      </w:pPr>
      <w:r w:rsidRPr="00EF26B1">
        <w:rPr>
          <w:i/>
          <w:sz w:val="24"/>
        </w:rPr>
        <w:tab/>
        <w:t>Opere caritative parrocchiali</w:t>
      </w:r>
    </w:p>
    <w:p w14:paraId="06BCD70D" w14:textId="77777777" w:rsidR="00C4168D" w:rsidRPr="00EF26B1" w:rsidRDefault="00C4168D" w:rsidP="00C4168D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EF26B1">
        <w:rPr>
          <w:sz w:val="24"/>
        </w:rPr>
        <w:tab/>
      </w:r>
      <w:r w:rsidRPr="00EF26B1">
        <w:rPr>
          <w:sz w:val="24"/>
          <w:u w:val="single"/>
        </w:rPr>
        <w:t>In favore di famiglie particolarmente disagiate</w:t>
      </w:r>
    </w:p>
    <w:p w14:paraId="37F3EB41" w14:textId="53B2B7BF" w:rsidR="00C4168D" w:rsidRPr="00EF26B1" w:rsidRDefault="00C4168D" w:rsidP="00C4168D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12.000,00</w:t>
      </w:r>
      <w:r w:rsidRPr="00EF26B1">
        <w:rPr>
          <w:sz w:val="24"/>
        </w:rPr>
        <w:tab/>
        <w:t xml:space="preserve">alla Parrocchia </w:t>
      </w:r>
      <w:r w:rsidR="003955EB" w:rsidRPr="00EF26B1">
        <w:rPr>
          <w:sz w:val="24"/>
        </w:rPr>
        <w:t>S. Siro in Lomazzo per il Centro di Ascolto</w:t>
      </w:r>
    </w:p>
    <w:p w14:paraId="0AFA6FCD" w14:textId="26A13A20" w:rsidR="003955EB" w:rsidRPr="00EF26B1" w:rsidRDefault="003955EB" w:rsidP="003955EB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12.000,00</w:t>
      </w:r>
      <w:r w:rsidRPr="00EF26B1">
        <w:rPr>
          <w:sz w:val="24"/>
        </w:rPr>
        <w:tab/>
        <w:t>alla Parrocchia di Tirano per il Centro di Ascolto</w:t>
      </w:r>
    </w:p>
    <w:p w14:paraId="269D87D9" w14:textId="1F23F0E4" w:rsidR="003955EB" w:rsidRPr="00EF26B1" w:rsidRDefault="003955EB" w:rsidP="003955EB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10.000,00</w:t>
      </w:r>
      <w:r w:rsidRPr="00EF26B1">
        <w:rPr>
          <w:sz w:val="24"/>
        </w:rPr>
        <w:tab/>
        <w:t>alla Parrocchia di Morbegno per il Centro di Ascolto</w:t>
      </w:r>
    </w:p>
    <w:p w14:paraId="3F952DBF" w14:textId="6170D3FB" w:rsidR="00A63FA9" w:rsidRPr="00EF26B1" w:rsidRDefault="00A63FA9" w:rsidP="00A63FA9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10.000,00</w:t>
      </w:r>
      <w:r w:rsidRPr="00EF26B1">
        <w:rPr>
          <w:sz w:val="24"/>
        </w:rPr>
        <w:tab/>
        <w:t>alla Parrocchia Sacro Cuore in Mandello del Lario per il Centro di Ascolto</w:t>
      </w:r>
    </w:p>
    <w:p w14:paraId="4B7E34A3" w14:textId="1C51E5CF" w:rsidR="00A63FA9" w:rsidRPr="00EF26B1" w:rsidRDefault="00A63FA9" w:rsidP="00A63FA9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8.000,00</w:t>
      </w:r>
      <w:r w:rsidRPr="00EF26B1">
        <w:rPr>
          <w:sz w:val="24"/>
        </w:rPr>
        <w:tab/>
        <w:t>alla Parrocchia di Cunardo per il Centro di Ascolto</w:t>
      </w:r>
    </w:p>
    <w:p w14:paraId="450DBF49" w14:textId="71C89A8F" w:rsidR="00A63FA9" w:rsidRPr="00EF26B1" w:rsidRDefault="00A63FA9" w:rsidP="00A63FA9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8.000,00</w:t>
      </w:r>
      <w:r w:rsidRPr="00EF26B1">
        <w:rPr>
          <w:sz w:val="24"/>
        </w:rPr>
        <w:tab/>
        <w:t>alla Parrocchia di Canonica per il Centro di Ascolto</w:t>
      </w:r>
    </w:p>
    <w:p w14:paraId="21480B10" w14:textId="28F991B7" w:rsidR="00A63FA9" w:rsidRPr="00EF26B1" w:rsidRDefault="00A63FA9" w:rsidP="00A63FA9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7.000,00</w:t>
      </w:r>
      <w:r w:rsidRPr="00EF26B1">
        <w:rPr>
          <w:sz w:val="24"/>
        </w:rPr>
        <w:tab/>
        <w:t>alla Parrocchia di Tremezzo per il Centro di Ascolto</w:t>
      </w:r>
    </w:p>
    <w:p w14:paraId="6C8D6F11" w14:textId="084C3CA1" w:rsidR="00A63FA9" w:rsidRPr="00EF26B1" w:rsidRDefault="00A63FA9" w:rsidP="00A63FA9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6.000,00</w:t>
      </w:r>
      <w:r w:rsidRPr="00EF26B1">
        <w:rPr>
          <w:sz w:val="24"/>
        </w:rPr>
        <w:tab/>
        <w:t>alla Parrocchia di San Fedele Intelvi per il Centro di Ascolto</w:t>
      </w:r>
    </w:p>
    <w:p w14:paraId="479EF4D5" w14:textId="5C7B9BFF" w:rsidR="00C36361" w:rsidRPr="00EF26B1" w:rsidRDefault="00C36361" w:rsidP="00C36361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5.000,00</w:t>
      </w:r>
      <w:r w:rsidRPr="00EF26B1">
        <w:rPr>
          <w:sz w:val="24"/>
        </w:rPr>
        <w:tab/>
        <w:t>alla Parrocchia di Consiglio di Rumo per il Centro di Ascolto</w:t>
      </w:r>
    </w:p>
    <w:p w14:paraId="172C60E3" w14:textId="2C8CA951" w:rsidR="00C36361" w:rsidRPr="00EF26B1" w:rsidRDefault="00C36361" w:rsidP="00C36361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5.000,00</w:t>
      </w:r>
      <w:r w:rsidRPr="00EF26B1">
        <w:rPr>
          <w:sz w:val="24"/>
        </w:rPr>
        <w:tab/>
        <w:t>alla Parrocchia di Uggiate per il Centro di Ascolto</w:t>
      </w:r>
    </w:p>
    <w:p w14:paraId="0FCD349F" w14:textId="1592B344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EF26B1">
        <w:rPr>
          <w:sz w:val="24"/>
        </w:rPr>
        <w:tab/>
      </w:r>
      <w:r w:rsidR="008F010A" w:rsidRPr="00EF26B1">
        <w:rPr>
          <w:sz w:val="24"/>
          <w:u w:val="single"/>
        </w:rPr>
        <w:t>Persone senza fissa dimora</w:t>
      </w:r>
    </w:p>
    <w:p w14:paraId="4E687AAC" w14:textId="23A069A5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10.000,00</w:t>
      </w:r>
      <w:r w:rsidRPr="00EF26B1">
        <w:rPr>
          <w:sz w:val="24"/>
        </w:rPr>
        <w:tab/>
        <w:t xml:space="preserve">alla Parrocchia S. </w:t>
      </w:r>
      <w:r w:rsidR="008F010A" w:rsidRPr="00EF26B1">
        <w:rPr>
          <w:sz w:val="24"/>
        </w:rPr>
        <w:t>Rocco</w:t>
      </w:r>
      <w:r w:rsidRPr="00EF26B1">
        <w:rPr>
          <w:sz w:val="24"/>
        </w:rPr>
        <w:t xml:space="preserve"> in Como</w:t>
      </w:r>
    </w:p>
    <w:p w14:paraId="09527A2D" w14:textId="77777777" w:rsidR="008F010A" w:rsidRPr="00EF26B1" w:rsidRDefault="008F010A" w:rsidP="008F010A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5.000,00</w:t>
      </w:r>
      <w:r w:rsidRPr="00EF26B1">
        <w:rPr>
          <w:sz w:val="24"/>
        </w:rPr>
        <w:tab/>
        <w:t>alla Casa S. Luisa della Parrocchia S. Bartolomeo in Como</w:t>
      </w:r>
    </w:p>
    <w:p w14:paraId="57989955" w14:textId="56B760DE" w:rsidR="00C4168D" w:rsidRPr="00EF26B1" w:rsidRDefault="00C4168D" w:rsidP="008F010A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2.500,00</w:t>
      </w:r>
      <w:r w:rsidRPr="00EF26B1">
        <w:rPr>
          <w:sz w:val="24"/>
        </w:rPr>
        <w:tab/>
        <w:t>alla Parrocchia S. Agata in Como</w:t>
      </w:r>
    </w:p>
    <w:p w14:paraId="6BF470F9" w14:textId="12ABACEF" w:rsidR="00C4168D" w:rsidRPr="00EF26B1" w:rsidRDefault="00C4168D" w:rsidP="00C4168D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3.000,00</w:t>
      </w:r>
      <w:r w:rsidRPr="00EF26B1">
        <w:rPr>
          <w:sz w:val="24"/>
        </w:rPr>
        <w:tab/>
        <w:t>alla Parrocchia S. Giuliano in Como</w:t>
      </w:r>
    </w:p>
    <w:p w14:paraId="1936FA32" w14:textId="77777777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  <w:u w:val="single"/>
        </w:rPr>
      </w:pPr>
      <w:r w:rsidRPr="00EF26B1">
        <w:rPr>
          <w:sz w:val="24"/>
        </w:rPr>
        <w:tab/>
      </w:r>
      <w:r w:rsidRPr="00EF26B1">
        <w:rPr>
          <w:sz w:val="24"/>
          <w:u w:val="single"/>
        </w:rPr>
        <w:t>In favore di immigrati, rifugiati e richiedenti asilo</w:t>
      </w:r>
    </w:p>
    <w:p w14:paraId="6D28FE3E" w14:textId="77777777" w:rsidR="00CC4D65" w:rsidRPr="00EF26B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sz w:val="24"/>
        </w:rPr>
      </w:pPr>
      <w:r w:rsidRPr="00EF26B1">
        <w:rPr>
          <w:sz w:val="24"/>
        </w:rPr>
        <w:tab/>
        <w:t>€</w:t>
      </w:r>
      <w:r w:rsidRPr="00EF26B1">
        <w:rPr>
          <w:sz w:val="24"/>
        </w:rPr>
        <w:tab/>
        <w:t>12.000,00</w:t>
      </w:r>
      <w:r w:rsidRPr="00EF26B1">
        <w:rPr>
          <w:sz w:val="24"/>
        </w:rPr>
        <w:tab/>
        <w:t>alla Parrocchia S. Orsola in Como per la scuola per stranieri</w:t>
      </w:r>
    </w:p>
    <w:p w14:paraId="58AE858F" w14:textId="77777777" w:rsidR="00CC4D65" w:rsidRPr="00EF26B1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spacing w:after="60"/>
        <w:ind w:left="2835" w:hanging="2835"/>
        <w:jc w:val="both"/>
        <w:rPr>
          <w:sz w:val="24"/>
        </w:rPr>
      </w:pPr>
      <w:r w:rsidRPr="00EF26B1">
        <w:rPr>
          <w:sz w:val="24"/>
        </w:rPr>
        <w:tab/>
        <w:t>-------------------</w:t>
      </w:r>
    </w:p>
    <w:p w14:paraId="3A46B4AA" w14:textId="0027186F" w:rsidR="00CC4D65" w:rsidRPr="009368E1" w:rsidRDefault="00CC4D65" w:rsidP="00CC4D65">
      <w:pPr>
        <w:tabs>
          <w:tab w:val="left" w:pos="284"/>
          <w:tab w:val="decimal" w:pos="1418"/>
          <w:tab w:val="left" w:pos="1843"/>
        </w:tabs>
        <w:spacing w:after="60"/>
        <w:ind w:left="1843" w:hanging="1843"/>
        <w:jc w:val="both"/>
        <w:rPr>
          <w:i/>
          <w:sz w:val="24"/>
        </w:rPr>
      </w:pPr>
      <w:r w:rsidRPr="00EF26B1">
        <w:rPr>
          <w:sz w:val="24"/>
        </w:rPr>
        <w:tab/>
      </w:r>
      <w:r w:rsidRPr="00EF26B1">
        <w:rPr>
          <w:i/>
          <w:sz w:val="24"/>
        </w:rPr>
        <w:t>€</w:t>
      </w:r>
      <w:r w:rsidRPr="00EF26B1">
        <w:rPr>
          <w:i/>
          <w:sz w:val="24"/>
        </w:rPr>
        <w:tab/>
      </w:r>
      <w:r w:rsidR="00C36361" w:rsidRPr="00EF26B1">
        <w:rPr>
          <w:i/>
          <w:sz w:val="24"/>
        </w:rPr>
        <w:t>115.500,00</w:t>
      </w:r>
      <w:r w:rsidRPr="00EF26B1">
        <w:rPr>
          <w:i/>
          <w:sz w:val="24"/>
        </w:rPr>
        <w:tab/>
        <w:t>TOTALE</w:t>
      </w:r>
    </w:p>
    <w:p w14:paraId="458D9EF2" w14:textId="77777777" w:rsidR="00CC4D65" w:rsidRPr="009368E1" w:rsidRDefault="00CC4D65" w:rsidP="00CC4D65">
      <w:pPr>
        <w:rPr>
          <w:i/>
          <w:sz w:val="24"/>
        </w:rPr>
      </w:pPr>
    </w:p>
    <w:p w14:paraId="651784CD" w14:textId="427AB9CD" w:rsidR="00CC4D65" w:rsidRPr="008F010A" w:rsidRDefault="00CC4D65" w:rsidP="00CC4D65">
      <w:pPr>
        <w:tabs>
          <w:tab w:val="left" w:pos="284"/>
          <w:tab w:val="left" w:pos="567"/>
          <w:tab w:val="left" w:pos="851"/>
          <w:tab w:val="right" w:pos="2552"/>
          <w:tab w:val="left" w:pos="2835"/>
        </w:tabs>
        <w:ind w:left="2835" w:hanging="2835"/>
        <w:jc w:val="both"/>
        <w:rPr>
          <w:b/>
          <w:sz w:val="24"/>
        </w:rPr>
      </w:pPr>
      <w:r w:rsidRPr="009368E1">
        <w:rPr>
          <w:b/>
          <w:sz w:val="24"/>
        </w:rPr>
        <w:tab/>
        <w:t xml:space="preserve">TOTALE CARITA’ = € </w:t>
      </w:r>
      <w:r w:rsidR="00025391" w:rsidRPr="009368E1">
        <w:rPr>
          <w:b/>
          <w:sz w:val="24"/>
        </w:rPr>
        <w:t>1.021.917,88</w:t>
      </w:r>
    </w:p>
    <w:sectPr w:rsidR="00CC4D65" w:rsidRPr="008F010A" w:rsidSect="00C06A7B">
      <w:footerReference w:type="even" r:id="rId8"/>
      <w:footerReference w:type="default" r:id="rId9"/>
      <w:pgSz w:w="11907" w:h="16840" w:code="9"/>
      <w:pgMar w:top="1871" w:right="1418" w:bottom="907" w:left="1418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0DF4" w14:textId="77777777" w:rsidR="00873B26" w:rsidRDefault="00873B26">
      <w:r>
        <w:separator/>
      </w:r>
    </w:p>
  </w:endnote>
  <w:endnote w:type="continuationSeparator" w:id="0">
    <w:p w14:paraId="5C366AA1" w14:textId="77777777" w:rsidR="00873B26" w:rsidRDefault="0087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201B" w14:textId="77777777" w:rsidR="002F0FA9" w:rsidRDefault="00175F0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F0F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C7A6EA" w14:textId="77777777" w:rsidR="002F0FA9" w:rsidRDefault="002F0F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9189" w14:textId="77777777" w:rsidR="002F0FA9" w:rsidRDefault="002F0F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t xml:space="preserve">- </w:t>
    </w:r>
    <w:r w:rsidR="00175F06"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175F06">
      <w:rPr>
        <w:rStyle w:val="Numeropagina"/>
      </w:rPr>
      <w:fldChar w:fldCharType="separate"/>
    </w:r>
    <w:r w:rsidR="00660185">
      <w:rPr>
        <w:rStyle w:val="Numeropagina"/>
        <w:noProof/>
      </w:rPr>
      <w:t>4</w:t>
    </w:r>
    <w:r w:rsidR="00175F06">
      <w:rPr>
        <w:rStyle w:val="Numeropagina"/>
      </w:rPr>
      <w:fldChar w:fldCharType="end"/>
    </w:r>
    <w:r>
      <w:rPr>
        <w:rStyle w:val="Numeropagina"/>
      </w:rPr>
      <w:t xml:space="preserve"> -</w:t>
    </w:r>
  </w:p>
  <w:p w14:paraId="79F00BC2" w14:textId="77777777" w:rsidR="002F0FA9" w:rsidRDefault="002F0F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5D08" w14:textId="77777777" w:rsidR="00873B26" w:rsidRDefault="00873B26">
      <w:r>
        <w:separator/>
      </w:r>
    </w:p>
  </w:footnote>
  <w:footnote w:type="continuationSeparator" w:id="0">
    <w:p w14:paraId="7128F670" w14:textId="77777777" w:rsidR="00873B26" w:rsidRDefault="0087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7D10"/>
    <w:multiLevelType w:val="singleLevel"/>
    <w:tmpl w:val="C12431E4"/>
    <w:lvl w:ilvl="0">
      <w:start w:val="6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C0274F7"/>
    <w:multiLevelType w:val="singleLevel"/>
    <w:tmpl w:val="EE968FC2"/>
    <w:lvl w:ilvl="0">
      <w:start w:val="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  <w:u w:val="none"/>
      </w:rPr>
    </w:lvl>
  </w:abstractNum>
  <w:abstractNum w:abstractNumId="2" w15:restartNumberingAfterBreak="0">
    <w:nsid w:val="2DE7320F"/>
    <w:multiLevelType w:val="singleLevel"/>
    <w:tmpl w:val="5712D806"/>
    <w:lvl w:ilvl="0">
      <w:start w:val="1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  <w:u w:val="none"/>
      </w:rPr>
    </w:lvl>
  </w:abstractNum>
  <w:abstractNum w:abstractNumId="3" w15:restartNumberingAfterBreak="0">
    <w:nsid w:val="34236BA9"/>
    <w:multiLevelType w:val="hybridMultilevel"/>
    <w:tmpl w:val="CDA237DE"/>
    <w:lvl w:ilvl="0" w:tplc="9C6A0DE8">
      <w:start w:val="7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54B62416"/>
    <w:multiLevelType w:val="hybridMultilevel"/>
    <w:tmpl w:val="1318DA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566774"/>
    <w:multiLevelType w:val="singleLevel"/>
    <w:tmpl w:val="1E7C04AA"/>
    <w:lvl w:ilvl="0">
      <w:start w:val="4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  <w:u w:val="none"/>
      </w:rPr>
    </w:lvl>
  </w:abstractNum>
  <w:abstractNum w:abstractNumId="6" w15:restartNumberingAfterBreak="0">
    <w:nsid w:val="6EEE5F87"/>
    <w:multiLevelType w:val="singleLevel"/>
    <w:tmpl w:val="1D2209C4"/>
    <w:lvl w:ilvl="0">
      <w:start w:val="10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 w15:restartNumberingAfterBreak="0">
    <w:nsid w:val="71AE71C4"/>
    <w:multiLevelType w:val="singleLevel"/>
    <w:tmpl w:val="60E0DCFC"/>
    <w:lvl w:ilvl="0">
      <w:start w:val="7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num w:numId="1" w16cid:durableId="618754865">
    <w:abstractNumId w:val="5"/>
  </w:num>
  <w:num w:numId="2" w16cid:durableId="89352598">
    <w:abstractNumId w:val="0"/>
  </w:num>
  <w:num w:numId="3" w16cid:durableId="1539121129">
    <w:abstractNumId w:val="2"/>
  </w:num>
  <w:num w:numId="4" w16cid:durableId="126751200">
    <w:abstractNumId w:val="7"/>
  </w:num>
  <w:num w:numId="5" w16cid:durableId="1408310411">
    <w:abstractNumId w:val="1"/>
  </w:num>
  <w:num w:numId="6" w16cid:durableId="515198709">
    <w:abstractNumId w:val="6"/>
  </w:num>
  <w:num w:numId="7" w16cid:durableId="818696582">
    <w:abstractNumId w:val="3"/>
  </w:num>
  <w:num w:numId="8" w16cid:durableId="415245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79"/>
    <w:rsid w:val="000060CC"/>
    <w:rsid w:val="0001061B"/>
    <w:rsid w:val="00012278"/>
    <w:rsid w:val="000248E7"/>
    <w:rsid w:val="00025391"/>
    <w:rsid w:val="00036FB3"/>
    <w:rsid w:val="000450E8"/>
    <w:rsid w:val="00054E1B"/>
    <w:rsid w:val="0006064A"/>
    <w:rsid w:val="00070301"/>
    <w:rsid w:val="000741BD"/>
    <w:rsid w:val="00077A4F"/>
    <w:rsid w:val="000A6E8D"/>
    <w:rsid w:val="000B0E15"/>
    <w:rsid w:val="000C6BB6"/>
    <w:rsid w:val="000D2374"/>
    <w:rsid w:val="000D53A2"/>
    <w:rsid w:val="000E1D44"/>
    <w:rsid w:val="000E72E0"/>
    <w:rsid w:val="000F42FF"/>
    <w:rsid w:val="000F5F6F"/>
    <w:rsid w:val="00101806"/>
    <w:rsid w:val="001032E1"/>
    <w:rsid w:val="00122F17"/>
    <w:rsid w:val="00133871"/>
    <w:rsid w:val="001422AB"/>
    <w:rsid w:val="00155C7A"/>
    <w:rsid w:val="00157B17"/>
    <w:rsid w:val="00157FE4"/>
    <w:rsid w:val="00162DF2"/>
    <w:rsid w:val="00175F06"/>
    <w:rsid w:val="0018465E"/>
    <w:rsid w:val="001A5921"/>
    <w:rsid w:val="001A64EA"/>
    <w:rsid w:val="001A77B6"/>
    <w:rsid w:val="001B2A2D"/>
    <w:rsid w:val="001B648F"/>
    <w:rsid w:val="001C3CDD"/>
    <w:rsid w:val="001D2550"/>
    <w:rsid w:val="001D68A1"/>
    <w:rsid w:val="001F1D5D"/>
    <w:rsid w:val="00222D39"/>
    <w:rsid w:val="002419D2"/>
    <w:rsid w:val="00245070"/>
    <w:rsid w:val="00253E77"/>
    <w:rsid w:val="00256EC5"/>
    <w:rsid w:val="00256ECD"/>
    <w:rsid w:val="00263E1C"/>
    <w:rsid w:val="00266E20"/>
    <w:rsid w:val="0027097F"/>
    <w:rsid w:val="00281C5C"/>
    <w:rsid w:val="00290DA0"/>
    <w:rsid w:val="002B3910"/>
    <w:rsid w:val="002B3CE1"/>
    <w:rsid w:val="002B764D"/>
    <w:rsid w:val="002C23EC"/>
    <w:rsid w:val="002C4B99"/>
    <w:rsid w:val="002D65B0"/>
    <w:rsid w:val="002E2A0E"/>
    <w:rsid w:val="002E6ACD"/>
    <w:rsid w:val="002F0FA9"/>
    <w:rsid w:val="003024F6"/>
    <w:rsid w:val="00313385"/>
    <w:rsid w:val="00313918"/>
    <w:rsid w:val="00331DC2"/>
    <w:rsid w:val="00344FB8"/>
    <w:rsid w:val="00345984"/>
    <w:rsid w:val="00346BCC"/>
    <w:rsid w:val="00352C25"/>
    <w:rsid w:val="003600AA"/>
    <w:rsid w:val="0038054D"/>
    <w:rsid w:val="003921D7"/>
    <w:rsid w:val="00394D9A"/>
    <w:rsid w:val="003955EB"/>
    <w:rsid w:val="00395635"/>
    <w:rsid w:val="003B07B4"/>
    <w:rsid w:val="003B6990"/>
    <w:rsid w:val="003C256E"/>
    <w:rsid w:val="003C4598"/>
    <w:rsid w:val="003D734C"/>
    <w:rsid w:val="0040008A"/>
    <w:rsid w:val="004048FD"/>
    <w:rsid w:val="004335BA"/>
    <w:rsid w:val="00444718"/>
    <w:rsid w:val="0046671F"/>
    <w:rsid w:val="00474085"/>
    <w:rsid w:val="00475481"/>
    <w:rsid w:val="004825BE"/>
    <w:rsid w:val="0048562B"/>
    <w:rsid w:val="00485C0E"/>
    <w:rsid w:val="004914DE"/>
    <w:rsid w:val="00492470"/>
    <w:rsid w:val="004B0AD8"/>
    <w:rsid w:val="004B597A"/>
    <w:rsid w:val="004B6755"/>
    <w:rsid w:val="004C0768"/>
    <w:rsid w:val="004C1F5C"/>
    <w:rsid w:val="004D3110"/>
    <w:rsid w:val="004D3C20"/>
    <w:rsid w:val="004D5519"/>
    <w:rsid w:val="004D6C9A"/>
    <w:rsid w:val="004F2492"/>
    <w:rsid w:val="004F655F"/>
    <w:rsid w:val="00514AEB"/>
    <w:rsid w:val="00522830"/>
    <w:rsid w:val="00525A21"/>
    <w:rsid w:val="00533074"/>
    <w:rsid w:val="005608BE"/>
    <w:rsid w:val="00565A7C"/>
    <w:rsid w:val="00575C27"/>
    <w:rsid w:val="00585485"/>
    <w:rsid w:val="00587938"/>
    <w:rsid w:val="0059396D"/>
    <w:rsid w:val="0059650D"/>
    <w:rsid w:val="005A17B9"/>
    <w:rsid w:val="005A7318"/>
    <w:rsid w:val="005D05C4"/>
    <w:rsid w:val="005D0647"/>
    <w:rsid w:val="005D2D97"/>
    <w:rsid w:val="005D2E85"/>
    <w:rsid w:val="005D49D4"/>
    <w:rsid w:val="005E0CAD"/>
    <w:rsid w:val="005E4188"/>
    <w:rsid w:val="005E74FF"/>
    <w:rsid w:val="005F3706"/>
    <w:rsid w:val="005F614E"/>
    <w:rsid w:val="005F6ED6"/>
    <w:rsid w:val="006013BD"/>
    <w:rsid w:val="00605346"/>
    <w:rsid w:val="006069F7"/>
    <w:rsid w:val="00611A06"/>
    <w:rsid w:val="006166AA"/>
    <w:rsid w:val="00621617"/>
    <w:rsid w:val="0062345E"/>
    <w:rsid w:val="00625800"/>
    <w:rsid w:val="006354B1"/>
    <w:rsid w:val="006375E9"/>
    <w:rsid w:val="006577B0"/>
    <w:rsid w:val="00660185"/>
    <w:rsid w:val="00663313"/>
    <w:rsid w:val="006667D9"/>
    <w:rsid w:val="00671C71"/>
    <w:rsid w:val="006746F2"/>
    <w:rsid w:val="006751CB"/>
    <w:rsid w:val="00691935"/>
    <w:rsid w:val="00691A41"/>
    <w:rsid w:val="006963BD"/>
    <w:rsid w:val="006B7050"/>
    <w:rsid w:val="006E17B4"/>
    <w:rsid w:val="007004ED"/>
    <w:rsid w:val="007018A7"/>
    <w:rsid w:val="0072286C"/>
    <w:rsid w:val="00725ACE"/>
    <w:rsid w:val="0072737B"/>
    <w:rsid w:val="007353F6"/>
    <w:rsid w:val="00736633"/>
    <w:rsid w:val="007409FF"/>
    <w:rsid w:val="0074352E"/>
    <w:rsid w:val="007439D8"/>
    <w:rsid w:val="007448B1"/>
    <w:rsid w:val="007450A7"/>
    <w:rsid w:val="00751F0D"/>
    <w:rsid w:val="00754533"/>
    <w:rsid w:val="00755F87"/>
    <w:rsid w:val="00763F89"/>
    <w:rsid w:val="00765A17"/>
    <w:rsid w:val="0079415D"/>
    <w:rsid w:val="007A3B2B"/>
    <w:rsid w:val="007B0D5D"/>
    <w:rsid w:val="007B1A3A"/>
    <w:rsid w:val="007B32A5"/>
    <w:rsid w:val="007B3CD1"/>
    <w:rsid w:val="007B685A"/>
    <w:rsid w:val="007B72DB"/>
    <w:rsid w:val="007C0A31"/>
    <w:rsid w:val="007C7890"/>
    <w:rsid w:val="007D2708"/>
    <w:rsid w:val="007E08EB"/>
    <w:rsid w:val="007E1A3A"/>
    <w:rsid w:val="007E226E"/>
    <w:rsid w:val="007E4088"/>
    <w:rsid w:val="007E6ED5"/>
    <w:rsid w:val="007E73FD"/>
    <w:rsid w:val="007F61E1"/>
    <w:rsid w:val="00802C49"/>
    <w:rsid w:val="00807E9C"/>
    <w:rsid w:val="00813CB1"/>
    <w:rsid w:val="00814FB9"/>
    <w:rsid w:val="00817A25"/>
    <w:rsid w:val="00830128"/>
    <w:rsid w:val="00832516"/>
    <w:rsid w:val="00832C52"/>
    <w:rsid w:val="008423DD"/>
    <w:rsid w:val="00857962"/>
    <w:rsid w:val="00873B26"/>
    <w:rsid w:val="008749B3"/>
    <w:rsid w:val="008757C4"/>
    <w:rsid w:val="00881C20"/>
    <w:rsid w:val="00885737"/>
    <w:rsid w:val="008864E5"/>
    <w:rsid w:val="00894E47"/>
    <w:rsid w:val="0089519E"/>
    <w:rsid w:val="008E41DC"/>
    <w:rsid w:val="008F010A"/>
    <w:rsid w:val="00901CBD"/>
    <w:rsid w:val="00904027"/>
    <w:rsid w:val="009149F7"/>
    <w:rsid w:val="00935384"/>
    <w:rsid w:val="009368E1"/>
    <w:rsid w:val="00937365"/>
    <w:rsid w:val="00953C95"/>
    <w:rsid w:val="009625F9"/>
    <w:rsid w:val="00966839"/>
    <w:rsid w:val="00972AA3"/>
    <w:rsid w:val="00991878"/>
    <w:rsid w:val="00995EE5"/>
    <w:rsid w:val="0099666E"/>
    <w:rsid w:val="009A25B2"/>
    <w:rsid w:val="009A2A4D"/>
    <w:rsid w:val="009B722C"/>
    <w:rsid w:val="009D241B"/>
    <w:rsid w:val="009E2F6D"/>
    <w:rsid w:val="009F5108"/>
    <w:rsid w:val="009F61DB"/>
    <w:rsid w:val="009F76E0"/>
    <w:rsid w:val="00A03A53"/>
    <w:rsid w:val="00A07704"/>
    <w:rsid w:val="00A22080"/>
    <w:rsid w:val="00A32347"/>
    <w:rsid w:val="00A32C5C"/>
    <w:rsid w:val="00A34227"/>
    <w:rsid w:val="00A3711E"/>
    <w:rsid w:val="00A40656"/>
    <w:rsid w:val="00A40A50"/>
    <w:rsid w:val="00A447AE"/>
    <w:rsid w:val="00A50558"/>
    <w:rsid w:val="00A63FA9"/>
    <w:rsid w:val="00A65771"/>
    <w:rsid w:val="00A704B4"/>
    <w:rsid w:val="00A73DA9"/>
    <w:rsid w:val="00A74F36"/>
    <w:rsid w:val="00A76605"/>
    <w:rsid w:val="00A859D5"/>
    <w:rsid w:val="00A87385"/>
    <w:rsid w:val="00A878F8"/>
    <w:rsid w:val="00A9724B"/>
    <w:rsid w:val="00A9776B"/>
    <w:rsid w:val="00AA7068"/>
    <w:rsid w:val="00AC7AEE"/>
    <w:rsid w:val="00AE3D58"/>
    <w:rsid w:val="00AF7F16"/>
    <w:rsid w:val="00B010C1"/>
    <w:rsid w:val="00B064CA"/>
    <w:rsid w:val="00B12185"/>
    <w:rsid w:val="00B12A2C"/>
    <w:rsid w:val="00B1365C"/>
    <w:rsid w:val="00B139C0"/>
    <w:rsid w:val="00B17D45"/>
    <w:rsid w:val="00B27888"/>
    <w:rsid w:val="00B27B22"/>
    <w:rsid w:val="00B30C22"/>
    <w:rsid w:val="00B524DE"/>
    <w:rsid w:val="00B70236"/>
    <w:rsid w:val="00B74AC0"/>
    <w:rsid w:val="00B82F54"/>
    <w:rsid w:val="00BA0EFE"/>
    <w:rsid w:val="00BA35AA"/>
    <w:rsid w:val="00BC1597"/>
    <w:rsid w:val="00BC47E5"/>
    <w:rsid w:val="00BD77B2"/>
    <w:rsid w:val="00BE0E26"/>
    <w:rsid w:val="00BE7C57"/>
    <w:rsid w:val="00C06A7B"/>
    <w:rsid w:val="00C17EBF"/>
    <w:rsid w:val="00C224D0"/>
    <w:rsid w:val="00C2565C"/>
    <w:rsid w:val="00C322F7"/>
    <w:rsid w:val="00C33FA9"/>
    <w:rsid w:val="00C36361"/>
    <w:rsid w:val="00C36D69"/>
    <w:rsid w:val="00C4168D"/>
    <w:rsid w:val="00C43CA9"/>
    <w:rsid w:val="00C50A9D"/>
    <w:rsid w:val="00C51E58"/>
    <w:rsid w:val="00C57B53"/>
    <w:rsid w:val="00C660F7"/>
    <w:rsid w:val="00C7483F"/>
    <w:rsid w:val="00C915A4"/>
    <w:rsid w:val="00CA23AE"/>
    <w:rsid w:val="00CB7E24"/>
    <w:rsid w:val="00CC4D65"/>
    <w:rsid w:val="00CD3CE6"/>
    <w:rsid w:val="00CD5E85"/>
    <w:rsid w:val="00CD629C"/>
    <w:rsid w:val="00CE0D34"/>
    <w:rsid w:val="00CF45B4"/>
    <w:rsid w:val="00CF4B83"/>
    <w:rsid w:val="00CF73FE"/>
    <w:rsid w:val="00D005E7"/>
    <w:rsid w:val="00D01981"/>
    <w:rsid w:val="00D03A8B"/>
    <w:rsid w:val="00D1143E"/>
    <w:rsid w:val="00D1702C"/>
    <w:rsid w:val="00D2616C"/>
    <w:rsid w:val="00D32413"/>
    <w:rsid w:val="00D365F8"/>
    <w:rsid w:val="00D5483F"/>
    <w:rsid w:val="00D56C9F"/>
    <w:rsid w:val="00D71108"/>
    <w:rsid w:val="00D8342C"/>
    <w:rsid w:val="00D87016"/>
    <w:rsid w:val="00D9491A"/>
    <w:rsid w:val="00DB16C3"/>
    <w:rsid w:val="00DB6464"/>
    <w:rsid w:val="00DC42D3"/>
    <w:rsid w:val="00DD5C13"/>
    <w:rsid w:val="00DD7CF7"/>
    <w:rsid w:val="00DE3B14"/>
    <w:rsid w:val="00DF194A"/>
    <w:rsid w:val="00E03C4B"/>
    <w:rsid w:val="00E04AB5"/>
    <w:rsid w:val="00E143FC"/>
    <w:rsid w:val="00E24849"/>
    <w:rsid w:val="00E27A38"/>
    <w:rsid w:val="00E43D98"/>
    <w:rsid w:val="00E57606"/>
    <w:rsid w:val="00E6303F"/>
    <w:rsid w:val="00E71A05"/>
    <w:rsid w:val="00E7305C"/>
    <w:rsid w:val="00E74BD6"/>
    <w:rsid w:val="00E75E8A"/>
    <w:rsid w:val="00E9170D"/>
    <w:rsid w:val="00EA1CC9"/>
    <w:rsid w:val="00EB27C8"/>
    <w:rsid w:val="00EB5E1A"/>
    <w:rsid w:val="00EC0030"/>
    <w:rsid w:val="00EC432B"/>
    <w:rsid w:val="00ED3943"/>
    <w:rsid w:val="00EE2D92"/>
    <w:rsid w:val="00EF26B1"/>
    <w:rsid w:val="00EF441F"/>
    <w:rsid w:val="00F05DBA"/>
    <w:rsid w:val="00F0663A"/>
    <w:rsid w:val="00F11A0F"/>
    <w:rsid w:val="00F21488"/>
    <w:rsid w:val="00F27FFD"/>
    <w:rsid w:val="00F36F6F"/>
    <w:rsid w:val="00F41B14"/>
    <w:rsid w:val="00F54F2A"/>
    <w:rsid w:val="00F55271"/>
    <w:rsid w:val="00F707F7"/>
    <w:rsid w:val="00F74CDF"/>
    <w:rsid w:val="00F75679"/>
    <w:rsid w:val="00F90347"/>
    <w:rsid w:val="00F911D3"/>
    <w:rsid w:val="00F928CA"/>
    <w:rsid w:val="00FA304F"/>
    <w:rsid w:val="00FA7A1E"/>
    <w:rsid w:val="00FB6F31"/>
    <w:rsid w:val="00FC1939"/>
    <w:rsid w:val="00FC3691"/>
    <w:rsid w:val="00FD1292"/>
    <w:rsid w:val="00FE2FAB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1080A"/>
  <w15:docId w15:val="{ABF3AB16-C304-4B58-B373-53AC4F1A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F24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F249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F2492"/>
  </w:style>
  <w:style w:type="paragraph" w:styleId="Intestazione">
    <w:name w:val="header"/>
    <w:basedOn w:val="Normale"/>
    <w:rsid w:val="004F2492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4F2492"/>
    <w:pPr>
      <w:tabs>
        <w:tab w:val="left" w:pos="851"/>
        <w:tab w:val="right" w:pos="2552"/>
        <w:tab w:val="left" w:pos="2835"/>
      </w:tabs>
      <w:spacing w:after="60"/>
      <w:ind w:left="2835" w:hanging="2835"/>
      <w:jc w:val="both"/>
    </w:pPr>
    <w:rPr>
      <w:sz w:val="24"/>
    </w:rPr>
  </w:style>
  <w:style w:type="paragraph" w:styleId="Titolo">
    <w:name w:val="Title"/>
    <w:basedOn w:val="Normale"/>
    <w:qFormat/>
    <w:rsid w:val="004F2492"/>
    <w:pPr>
      <w:jc w:val="center"/>
    </w:pPr>
    <w:rPr>
      <w:b/>
      <w:i/>
      <w:sz w:val="24"/>
    </w:rPr>
  </w:style>
  <w:style w:type="paragraph" w:styleId="Corpotesto">
    <w:name w:val="Body Text"/>
    <w:basedOn w:val="Normale"/>
    <w:link w:val="CorpotestoCarattere"/>
    <w:rsid w:val="004F2492"/>
    <w:pPr>
      <w:jc w:val="both"/>
    </w:pPr>
    <w:rPr>
      <w:sz w:val="24"/>
    </w:rPr>
  </w:style>
  <w:style w:type="paragraph" w:styleId="Rientrocorpodeltesto2">
    <w:name w:val="Body Text Indent 2"/>
    <w:basedOn w:val="Normale"/>
    <w:rsid w:val="004F2492"/>
    <w:pPr>
      <w:tabs>
        <w:tab w:val="left" w:pos="284"/>
        <w:tab w:val="left" w:pos="567"/>
        <w:tab w:val="left" w:pos="851"/>
        <w:tab w:val="right" w:pos="2552"/>
        <w:tab w:val="left" w:pos="2835"/>
      </w:tabs>
      <w:ind w:left="2835" w:hanging="1905"/>
      <w:jc w:val="both"/>
    </w:pPr>
    <w:rPr>
      <w:sz w:val="24"/>
    </w:rPr>
  </w:style>
  <w:style w:type="paragraph" w:styleId="Paragrafoelenco">
    <w:name w:val="List Paragraph"/>
    <w:basedOn w:val="Normale"/>
    <w:uiPriority w:val="34"/>
    <w:qFormat/>
    <w:rsid w:val="00C36D69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rsid w:val="00FD1292"/>
    <w:rPr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751F0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5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BCDC-65B6-4332-99B4-061C6F78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LETTERA.DOT</Template>
  <TotalTime>229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MODALITÀ DELLE ASSEGNAZIONI</vt:lpstr>
    </vt:vector>
  </TitlesOfParts>
  <Company>Diocesi di Como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MODALITÀ DELLE ASSEGNAZIONI</dc:title>
  <dc:subject/>
  <dc:creator>Diocesi di Como</dc:creator>
  <cp:keywords/>
  <cp:lastModifiedBy>Sig.ra Stefania Noseda</cp:lastModifiedBy>
  <cp:revision>12</cp:revision>
  <cp:lastPrinted>2024-06-06T07:49:00Z</cp:lastPrinted>
  <dcterms:created xsi:type="dcterms:W3CDTF">2025-11-27T16:12:00Z</dcterms:created>
  <dcterms:modified xsi:type="dcterms:W3CDTF">2025-12-04T15:46:00Z</dcterms:modified>
</cp:coreProperties>
</file>